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4F54" w14:textId="788194F1" w:rsidR="00673E3D" w:rsidRPr="00673E3D" w:rsidRDefault="00673E3D" w:rsidP="00673E3D">
      <w:pPr>
        <w:pStyle w:val="Titolo1"/>
        <w:keepLines/>
        <w:framePr w:w="0" w:hRule="auto" w:hSpace="0" w:wrap="auto" w:vAnchor="margin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26"/>
        </w:tabs>
        <w:spacing w:before="480" w:after="240" w:line="276" w:lineRule="auto"/>
        <w:jc w:val="right"/>
        <w:rPr>
          <w:rStyle w:val="Enfasiintensa"/>
          <w:rFonts w:ascii="Manrope" w:hAnsi="Manrope"/>
          <w:b/>
          <w:bCs/>
          <w:i w:val="0"/>
          <w:iCs w:val="0"/>
          <w:color w:val="31849B" w:themeColor="accent5" w:themeShade="BF"/>
          <w:sz w:val="26"/>
          <w:szCs w:val="26"/>
        </w:rPr>
      </w:pPr>
      <w:r w:rsidRPr="00673E3D">
        <w:rPr>
          <w:rStyle w:val="Enfasiintensa"/>
          <w:rFonts w:ascii="Manrope" w:hAnsi="Manrope"/>
          <w:b/>
          <w:bCs/>
          <w:i w:val="0"/>
          <w:iCs w:val="0"/>
          <w:color w:val="31849B" w:themeColor="accent5" w:themeShade="BF"/>
          <w:sz w:val="26"/>
          <w:szCs w:val="26"/>
        </w:rPr>
        <w:t>Servizi di hosting offerti dall'Area Servizi ICT</w:t>
      </w:r>
    </w:p>
    <w:p w14:paraId="73C9E807" w14:textId="2DD81315" w:rsidR="00872D15" w:rsidRPr="00673E3D" w:rsidRDefault="00673E3D" w:rsidP="00673E3D">
      <w:pPr>
        <w:pStyle w:val="Paragrafoelenco"/>
        <w:ind w:left="0"/>
        <w:jc w:val="center"/>
        <w:rPr>
          <w:rStyle w:val="Enfasiintensa"/>
          <w:rFonts w:ascii="Manrope" w:hAnsi="Manrope"/>
          <w:b w:val="0"/>
          <w:bCs w:val="0"/>
          <w:sz w:val="24"/>
          <w:szCs w:val="24"/>
        </w:rPr>
      </w:pPr>
      <w:r>
        <w:rPr>
          <w:rFonts w:ascii="Manrope" w:hAnsi="Manrope"/>
          <w:b/>
          <w:bCs/>
        </w:rPr>
        <w:t xml:space="preserve">                                 </w:t>
      </w:r>
      <w:r w:rsidRPr="00673E3D">
        <w:rPr>
          <w:rFonts w:ascii="Manrope" w:hAnsi="Manrope"/>
          <w:b/>
          <w:bCs/>
          <w:sz w:val="24"/>
          <w:szCs w:val="24"/>
        </w:rPr>
        <w:t>Modulo di richiesta domini</w:t>
      </w:r>
    </w:p>
    <w:p w14:paraId="23D74D2E" w14:textId="303A2A42" w:rsidR="00872D15" w:rsidRDefault="00872D15" w:rsidP="00874446">
      <w:pPr>
        <w:pStyle w:val="Paragrafoelenco"/>
        <w:ind w:left="0"/>
        <w:rPr>
          <w:rStyle w:val="Enfasiintensa"/>
          <w:rFonts w:ascii="Manrope" w:hAnsi="Manrope"/>
          <w:sz w:val="20"/>
          <w:szCs w:val="20"/>
        </w:rPr>
      </w:pPr>
    </w:p>
    <w:p w14:paraId="4273ECC9" w14:textId="77777777" w:rsidR="00673E3D" w:rsidRPr="001D3133" w:rsidRDefault="00673E3D" w:rsidP="00874446">
      <w:pPr>
        <w:pStyle w:val="Paragrafoelenco"/>
        <w:ind w:left="0"/>
        <w:rPr>
          <w:rStyle w:val="Enfasiintensa"/>
          <w:rFonts w:ascii="Manrope" w:hAnsi="Manrope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353B0B" w:rsidRPr="001D3133" w14:paraId="54F064AC" w14:textId="77777777" w:rsidTr="00EB0AD9">
        <w:trPr>
          <w:trHeight w:val="3787"/>
        </w:trPr>
        <w:tc>
          <w:tcPr>
            <w:tcW w:w="9488" w:type="dxa"/>
            <w:shd w:val="clear" w:color="auto" w:fill="D9D9D9" w:themeFill="background1" w:themeFillShade="D9"/>
          </w:tcPr>
          <w:p w14:paraId="28C1B889" w14:textId="6DE8B1EF" w:rsidR="00353B0B" w:rsidRPr="001D3133" w:rsidRDefault="00353B0B" w:rsidP="00353B0B">
            <w:pPr>
              <w:tabs>
                <w:tab w:val="left" w:pos="2160"/>
              </w:tabs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</w:pPr>
            <w:bookmarkStart w:id="0" w:name="_Toc413312317"/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Il presente modulo deve essere utilizzato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nei seguenti casi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:</w:t>
            </w:r>
          </w:p>
          <w:p w14:paraId="2AD1326B" w14:textId="7D69A4E4" w:rsidR="00353B0B" w:rsidRPr="001D3133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richieste di domini di secondo livello</w:t>
            </w:r>
            <w:r w:rsidR="00BB031C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;</w:t>
            </w:r>
          </w:p>
          <w:p w14:paraId="3687F3C3" w14:textId="482AC609" w:rsidR="00353B0B" w:rsidRPr="001D3133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richieste di domini polimi di terzo livello (*.polimi.it) </w:t>
            </w:r>
            <w:r w:rsidR="00140316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relativi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a </w:t>
            </w:r>
            <w:r w:rsidR="00E84A87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siti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web </w:t>
            </w:r>
            <w:r w:rsidR="00E84A87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per i quali non è </w:t>
            </w:r>
            <w:r w:rsidR="000F337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previsto</w:t>
            </w:r>
            <w:r w:rsidR="00E84A87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il servizio di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hosting su piattaforme gestite d</w:t>
            </w:r>
            <w:r w:rsidR="00573AD9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a ASICT</w:t>
            </w:r>
            <w:r w:rsidR="00BB031C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14:paraId="189F3EDB" w14:textId="09475AB2" w:rsidR="00353B0B" w:rsidRPr="001D3133" w:rsidRDefault="00353B0B" w:rsidP="00353B0B">
            <w:pPr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Il </w:t>
            </w:r>
            <w:r w:rsidR="009A5AC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presente 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modulo deve essere compilato in ogni sua parte, firmato digitalmente dal </w:t>
            </w:r>
            <w:r w:rsidRPr="001D3133">
              <w:rPr>
                <w:rStyle w:val="Enfasiintensa"/>
                <w:rFonts w:ascii="Manrope" w:hAnsi="Manrope" w:cstheme="minorHAnsi"/>
                <w:bCs w:val="0"/>
                <w:i w:val="0"/>
                <w:color w:val="auto"/>
                <w:szCs w:val="20"/>
              </w:rPr>
              <w:t>Responsabile Gestionale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o dal</w:t>
            </w:r>
            <w:r w:rsidRPr="001D3133">
              <w:rPr>
                <w:rStyle w:val="Enfasiintensa"/>
                <w:rFonts w:ascii="Manrope" w:hAnsi="Manrope" w:cstheme="minorHAnsi"/>
                <w:bCs w:val="0"/>
                <w:i w:val="0"/>
                <w:color w:val="auto"/>
                <w:szCs w:val="20"/>
              </w:rPr>
              <w:t xml:space="preserve"> Dirigente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della struttura</w:t>
            </w:r>
            <w:r w:rsidR="00E93CAB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richiedente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ed inviato</w:t>
            </w:r>
            <w:r w:rsidR="006127C7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ad ASICT 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dal </w:t>
            </w:r>
            <w:r w:rsidRPr="001D3133">
              <w:rPr>
                <w:rStyle w:val="Enfasiintensa"/>
                <w:rFonts w:ascii="Manrope" w:hAnsi="Manrope" w:cstheme="minorHAnsi"/>
                <w:bCs w:val="0"/>
                <w:i w:val="0"/>
                <w:color w:val="auto"/>
                <w:szCs w:val="20"/>
              </w:rPr>
              <w:t>Referente ICT</w:t>
            </w:r>
            <w:r w:rsidR="00E93CAB" w:rsidRPr="001D3133">
              <w:rPr>
                <w:rStyle w:val="Enfasiintensa"/>
                <w:rFonts w:ascii="Manrope" w:hAnsi="Manrope" w:cstheme="minorHAnsi"/>
                <w:bCs w:val="0"/>
                <w:i w:val="0"/>
                <w:color w:val="auto"/>
                <w:szCs w:val="20"/>
              </w:rPr>
              <w:t xml:space="preserve"> </w:t>
            </w:r>
            <w:r w:rsidR="00E93CAB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della struttura stessa</w:t>
            </w:r>
            <w:r w:rsidR="006127C7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,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come di seguito descritto:</w:t>
            </w:r>
          </w:p>
          <w:p w14:paraId="36A38529" w14:textId="77777777" w:rsidR="001A434A" w:rsidRPr="001D3133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Collegamentoipertestuale"/>
                <w:rFonts w:ascii="Manrope" w:hAnsi="Manrope" w:cstheme="minorHAnsi"/>
                <w:bCs/>
                <w:iCs/>
                <w:color w:val="auto"/>
                <w:sz w:val="20"/>
                <w:szCs w:val="20"/>
                <w:u w:val="none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tramite il </w:t>
            </w:r>
            <w:hyperlink r:id="rId8" w:history="1">
              <w:r w:rsidRPr="001D3133">
                <w:rPr>
                  <w:rStyle w:val="Collegamentoipertestuale"/>
                  <w:rFonts w:ascii="Manrope" w:hAnsi="Manrope" w:cstheme="minorHAnsi"/>
                  <w:sz w:val="20"/>
                  <w:szCs w:val="20"/>
                </w:rPr>
                <w:t>form di richiesta di servizi hosting</w:t>
              </w:r>
            </w:hyperlink>
            <w:r w:rsidR="001A434A" w:rsidRPr="001D3133">
              <w:rPr>
                <w:rStyle w:val="Collegamentoipertestuale"/>
                <w:rFonts w:ascii="Manrope" w:hAnsi="Manrope" w:cstheme="minorHAnsi"/>
                <w:sz w:val="20"/>
                <w:szCs w:val="20"/>
              </w:rPr>
              <w:t>:</w:t>
            </w:r>
          </w:p>
          <w:p w14:paraId="303B282F" w14:textId="45BC5A09" w:rsidR="00353B0B" w:rsidRPr="001D3133" w:rsidRDefault="00353B0B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per domini </w:t>
            </w:r>
            <w:r w:rsidR="00665465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di secondo livello 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relativi a </w:t>
            </w:r>
            <w:r w:rsidR="001A434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nuovi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siti </w:t>
            </w:r>
            <w:r w:rsidR="00A333B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web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per i quali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è richiesto il servizio di</w:t>
            </w:r>
            <w:r w:rsidR="00A011D3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hosting 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su piattaforme gestite da</w:t>
            </w:r>
            <w:r w:rsidR="00995D3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ASICT</w:t>
            </w:r>
          </w:p>
          <w:p w14:paraId="77A11097" w14:textId="45D6A073" w:rsidR="001A434A" w:rsidRPr="001D3133" w:rsidRDefault="001A434A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per domini di secondo livello relativi a siti web esistenti e ospitati su piattaforme gestite da ASICT per i quali è previsto il trasferimento verso servizi di hosting esterni</w:t>
            </w:r>
          </w:p>
          <w:p w14:paraId="689D038C" w14:textId="7AFDBA8A" w:rsidR="001A434A" w:rsidRPr="001D3133" w:rsidRDefault="001A434A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per domini polimi di terzo livello relativi a siti web esistenti </w:t>
            </w:r>
            <w:r w:rsidR="004B2E7C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e</w:t>
            </w:r>
            <w:r w:rsidR="004B2E7C" w:rsidRPr="001D3133">
              <w:rPr>
                <w:rStyle w:val="Enfasiintensa"/>
                <w:rFonts w:ascii="Manrope" w:hAnsi="Manrope"/>
                <w:sz w:val="20"/>
                <w:szCs w:val="20"/>
              </w:rPr>
              <w:t xml:space="preserve"> 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ospitati su piattaforme gestite da ASICT per i quali è previsto il trasferimento verso servizi di hosting esterni</w:t>
            </w:r>
          </w:p>
          <w:p w14:paraId="04BB8E99" w14:textId="1A464618" w:rsidR="00353B0B" w:rsidRPr="001D3133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spacing w:after="0"/>
              <w:ind w:left="425" w:hanging="425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tramite il </w:t>
            </w:r>
            <w:hyperlink r:id="rId9" w:history="1">
              <w:r w:rsidRPr="001D3133">
                <w:rPr>
                  <w:rStyle w:val="Collegamentoipertestuale"/>
                  <w:rFonts w:ascii="Manrope" w:hAnsi="Manrope" w:cstheme="minorHAnsi"/>
                  <w:sz w:val="20"/>
                  <w:szCs w:val="20"/>
                </w:rPr>
                <w:t>form per le richieste inerenti rete dati e servizi infrastrutturali</w:t>
              </w:r>
            </w:hyperlink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per domini </w:t>
            </w:r>
            <w:r w:rsidR="00140316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relativi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a </w:t>
            </w:r>
            <w:r w:rsidR="001A434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nuovi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siti web per i quali non è previsto il servizio di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hosting su piattaforme gestite </w:t>
            </w:r>
            <w:r w:rsidR="00D07F2A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>da</w:t>
            </w:r>
            <w:r w:rsidR="00995D3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  <w:t xml:space="preserve"> ASICT</w:t>
            </w:r>
          </w:p>
          <w:p w14:paraId="5AF1DBF4" w14:textId="77777777" w:rsidR="009A5AC2" w:rsidRPr="001D3133" w:rsidRDefault="009A5AC2" w:rsidP="001A434A">
            <w:pPr>
              <w:pStyle w:val="Paragrafoelenco"/>
              <w:tabs>
                <w:tab w:val="left" w:pos="2160"/>
              </w:tabs>
              <w:spacing w:after="0"/>
              <w:ind w:left="425"/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 w:val="20"/>
                <w:szCs w:val="20"/>
              </w:rPr>
            </w:pPr>
          </w:p>
          <w:p w14:paraId="77B389C7" w14:textId="086C91AE" w:rsidR="009A5AC2" w:rsidRPr="001D3133" w:rsidRDefault="009A5AC2" w:rsidP="009A5AC2">
            <w:pPr>
              <w:tabs>
                <w:tab w:val="left" w:pos="2160"/>
              </w:tabs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</w:pP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Per le richieste di hosting, su piattaforme gestite da ASICT, di siti</w:t>
            </w:r>
            <w:r w:rsidR="00A333B2"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web</w:t>
            </w:r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 xml:space="preserve"> in domini polimi di terzo livello utilizzare il</w:t>
            </w:r>
            <w:hyperlink r:id="rId10" w:history="1">
              <w:r w:rsidRPr="001D3133">
                <w:rPr>
                  <w:rStyle w:val="Collegamentoipertestuale"/>
                  <w:rFonts w:ascii="Manrope" w:hAnsi="Manrope" w:cstheme="minorHAnsi"/>
                  <w:szCs w:val="20"/>
                </w:rPr>
                <w:t xml:space="preserve"> modulo di richiesta di servizi hosting</w:t>
              </w:r>
            </w:hyperlink>
            <w:r w:rsidRPr="001D3133"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  <w:t>.</w:t>
            </w:r>
          </w:p>
          <w:p w14:paraId="6C88BE10" w14:textId="79095FF7" w:rsidR="009A5AC2" w:rsidRPr="001D3133" w:rsidRDefault="009A5AC2" w:rsidP="009A5AC2">
            <w:pPr>
              <w:tabs>
                <w:tab w:val="left" w:pos="2160"/>
              </w:tabs>
              <w:jc w:val="both"/>
              <w:rPr>
                <w:rStyle w:val="Enfasiintensa"/>
                <w:rFonts w:ascii="Manrope" w:hAnsi="Manrope" w:cstheme="minorHAnsi"/>
                <w:b w:val="0"/>
                <w:i w:val="0"/>
                <w:color w:val="auto"/>
                <w:szCs w:val="20"/>
              </w:rPr>
            </w:pPr>
          </w:p>
        </w:tc>
      </w:tr>
    </w:tbl>
    <w:p w14:paraId="247AAF6D" w14:textId="77777777" w:rsidR="00D068CA" w:rsidRPr="001D3133" w:rsidRDefault="00D068CA" w:rsidP="00D068CA">
      <w:pPr>
        <w:tabs>
          <w:tab w:val="left" w:pos="2160"/>
        </w:tabs>
        <w:jc w:val="both"/>
        <w:rPr>
          <w:rStyle w:val="Enfasiintensa"/>
          <w:rFonts w:ascii="Manrope" w:hAnsi="Manrope" w:cstheme="minorHAnsi"/>
          <w:b w:val="0"/>
          <w:i w:val="0"/>
          <w:color w:val="auto"/>
          <w:szCs w:val="20"/>
        </w:rPr>
      </w:pPr>
    </w:p>
    <w:bookmarkEnd w:id="0"/>
    <w:p w14:paraId="4EBCFFC5" w14:textId="77777777" w:rsidR="005961C2" w:rsidRPr="001D3133" w:rsidRDefault="005961C2" w:rsidP="000F0676">
      <w:pPr>
        <w:rPr>
          <w:rFonts w:ascii="Manrope" w:hAnsi="Manrope"/>
          <w:szCs w:val="20"/>
        </w:rPr>
      </w:pPr>
    </w:p>
    <w:p w14:paraId="43ACF704" w14:textId="37C16715" w:rsidR="005961C2" w:rsidRPr="001D3133" w:rsidRDefault="005961C2" w:rsidP="000F0676">
      <w:pPr>
        <w:pStyle w:val="Predefinito"/>
        <w:spacing w:after="120" w:line="283" w:lineRule="exact"/>
        <w:rPr>
          <w:rFonts w:ascii="Manrope" w:hAnsi="Manrope" w:cstheme="minorHAnsi"/>
          <w:sz w:val="20"/>
          <w:szCs w:val="20"/>
          <w:u w:val="single"/>
          <w:vertAlign w:val="superscript"/>
        </w:rPr>
      </w:pPr>
      <w:r w:rsidRPr="001D3133">
        <w:rPr>
          <w:rFonts w:ascii="Manrope" w:hAnsi="Manrope" w:cstheme="minorHAnsi"/>
          <w:sz w:val="20"/>
          <w:szCs w:val="20"/>
        </w:rPr>
        <w:t xml:space="preserve">Con riferimento al dominio </w:t>
      </w:r>
      <w:r w:rsidR="00E93B94" w:rsidRPr="001D3133">
        <w:rPr>
          <w:rFonts w:ascii="Manrope" w:hAnsi="Manrope" w:cstheme="minorHAnsi"/>
          <w:sz w:val="20"/>
          <w:szCs w:val="20"/>
        </w:rPr>
        <w:t>_______________________________</w:t>
      </w:r>
      <w:r w:rsidR="00E041A9" w:rsidRPr="001D3133">
        <w:rPr>
          <w:rFonts w:ascii="Manrope" w:hAnsi="Manrope" w:cstheme="minorHAnsi"/>
          <w:sz w:val="20"/>
          <w:szCs w:val="20"/>
        </w:rPr>
        <w:t>____________</w:t>
      </w:r>
      <w:r w:rsidRPr="001D3133">
        <w:rPr>
          <w:rFonts w:ascii="Manrope" w:hAnsi="Manrope" w:cstheme="minorHAnsi"/>
          <w:sz w:val="20"/>
          <w:szCs w:val="20"/>
        </w:rPr>
        <w:t xml:space="preserve">  </w:t>
      </w:r>
      <w:r w:rsidR="00E041A9" w:rsidRPr="001D3133">
        <w:rPr>
          <w:rFonts w:ascii="Manrope" w:hAnsi="Manrope" w:cstheme="minorHAnsi"/>
          <w:sz w:val="20"/>
          <w:szCs w:val="20"/>
        </w:rPr>
        <w:t xml:space="preserve"> </w:t>
      </w:r>
      <w:r w:rsidRPr="001D3133">
        <w:rPr>
          <w:rFonts w:ascii="Manrope" w:hAnsi="Manrope" w:cstheme="minorHAnsi"/>
          <w:sz w:val="20"/>
          <w:szCs w:val="20"/>
        </w:rPr>
        <w:t xml:space="preserve">si richiede: </w:t>
      </w:r>
    </w:p>
    <w:p w14:paraId="5D8D351C" w14:textId="362D696F" w:rsidR="005961C2" w:rsidRPr="001D3133" w:rsidRDefault="00EB0AD9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r</w:t>
      </w:r>
      <w:r w:rsidR="005961C2" w:rsidRPr="001D3133">
        <w:rPr>
          <w:rFonts w:ascii="Manrope" w:hAnsi="Manrope" w:cstheme="minorHAnsi"/>
          <w:sz w:val="20"/>
          <w:szCs w:val="20"/>
        </w:rPr>
        <w:t>egistrazione</w:t>
      </w:r>
    </w:p>
    <w:p w14:paraId="787735CF" w14:textId="0BBF8FFD" w:rsidR="00FB0D4C" w:rsidRPr="001D3133" w:rsidRDefault="00FB0D4C" w:rsidP="00390031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modifica della registrazione esistente 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(specificare la modifica e la motivazione): </w:t>
      </w:r>
      <w:r w:rsidRPr="001D3133">
        <w:rPr>
          <w:rFonts w:ascii="Manrope" w:hAnsi="Manrope" w:cstheme="minorHAnsi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1D3133">
        <w:rPr>
          <w:rFonts w:ascii="Manrope" w:hAnsi="Manrope" w:cstheme="minorHAnsi"/>
          <w:sz w:val="20"/>
          <w:szCs w:val="20"/>
        </w:rPr>
        <w:t>______________________________________________________</w:t>
      </w:r>
    </w:p>
    <w:p w14:paraId="0D3B5927" w14:textId="547C3CE8" w:rsidR="005961C2" w:rsidRPr="001D3133" w:rsidRDefault="005961C2" w:rsidP="00BF29DD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cambio Registrar </w:t>
      </w:r>
      <w:r w:rsidR="00E65701" w:rsidRPr="001D3133">
        <w:rPr>
          <w:rFonts w:ascii="Manrope" w:hAnsi="Manrope" w:cstheme="minorHAnsi"/>
          <w:sz w:val="20"/>
          <w:szCs w:val="20"/>
        </w:rPr>
        <w:t>o</w:t>
      </w:r>
      <w:r w:rsidR="00155164" w:rsidRPr="001D3133">
        <w:rPr>
          <w:rFonts w:ascii="Manrope" w:hAnsi="Manrope" w:cstheme="minorHAnsi"/>
          <w:sz w:val="20"/>
          <w:szCs w:val="20"/>
        </w:rPr>
        <w:t xml:space="preserve"> Tra</w:t>
      </w:r>
      <w:r w:rsidR="00E65701" w:rsidRPr="001D3133">
        <w:rPr>
          <w:rFonts w:ascii="Manrope" w:hAnsi="Manrope" w:cstheme="minorHAnsi"/>
          <w:sz w:val="20"/>
          <w:szCs w:val="20"/>
        </w:rPr>
        <w:t xml:space="preserve">sferimento </w:t>
      </w:r>
      <w:r w:rsidR="000F0676" w:rsidRPr="001D3133">
        <w:rPr>
          <w:rFonts w:ascii="Manrope" w:hAnsi="Manrope" w:cstheme="minorHAnsi"/>
          <w:sz w:val="20"/>
          <w:szCs w:val="20"/>
        </w:rPr>
        <w:br/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>E’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 necessario comunicare il codice 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>di autorizzazione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 (da richiedere all'attuale registrant del dominio e 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 xml:space="preserve">da </w:t>
      </w:r>
      <w:r w:rsidRPr="001D3133">
        <w:rPr>
          <w:rFonts w:ascii="Manrope" w:hAnsi="Manrope" w:cstheme="minorHAnsi"/>
          <w:i/>
          <w:iCs/>
          <w:sz w:val="20"/>
          <w:szCs w:val="20"/>
        </w:rPr>
        <w:t>indicare di seguito) ________________________________________</w:t>
      </w:r>
      <w:r w:rsidR="001D3133">
        <w:rPr>
          <w:rFonts w:ascii="Manrope" w:hAnsi="Manrope" w:cstheme="minorHAnsi"/>
          <w:i/>
          <w:iCs/>
          <w:sz w:val="20"/>
          <w:szCs w:val="20"/>
        </w:rPr>
        <w:t>___________</w:t>
      </w:r>
    </w:p>
    <w:p w14:paraId="38D7E8D0" w14:textId="17345EF7" w:rsidR="005961C2" w:rsidRPr="001D3133" w:rsidRDefault="005961C2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cambio</w:t>
      </w:r>
      <w:r w:rsidR="00BB031C" w:rsidRPr="001D3133">
        <w:rPr>
          <w:rFonts w:ascii="Manrope" w:hAnsi="Manrope" w:cstheme="minorHAnsi"/>
          <w:sz w:val="20"/>
          <w:szCs w:val="20"/>
        </w:rPr>
        <w:t xml:space="preserve"> </w:t>
      </w:r>
      <w:r w:rsidRPr="001D3133">
        <w:rPr>
          <w:rFonts w:ascii="Manrope" w:hAnsi="Manrope" w:cstheme="minorHAnsi"/>
          <w:sz w:val="20"/>
          <w:szCs w:val="20"/>
        </w:rPr>
        <w:t xml:space="preserve">Registrant </w:t>
      </w:r>
      <w:r w:rsidR="000F0676" w:rsidRPr="001D3133">
        <w:rPr>
          <w:rFonts w:ascii="Manrope" w:hAnsi="Manrope" w:cstheme="minorHAnsi"/>
          <w:sz w:val="20"/>
          <w:szCs w:val="20"/>
        </w:rPr>
        <w:br/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>V</w:t>
      </w:r>
      <w:r w:rsidRPr="001D3133">
        <w:rPr>
          <w:rFonts w:ascii="Manrope" w:hAnsi="Manrope" w:cstheme="minorHAnsi"/>
          <w:i/>
          <w:iCs/>
          <w:sz w:val="20"/>
          <w:szCs w:val="20"/>
        </w:rPr>
        <w:t>errà richiesta una conferma dell'operazione alle parti coinvolte</w:t>
      </w:r>
      <w:r w:rsidR="00E93B94" w:rsidRPr="001D3133">
        <w:rPr>
          <w:rFonts w:ascii="Manrope" w:hAnsi="Manrope" w:cstheme="minorHAnsi"/>
          <w:i/>
          <w:iCs/>
          <w:sz w:val="20"/>
          <w:szCs w:val="20"/>
        </w:rPr>
        <w:t xml:space="preserve"> (vecchio Registrant e nuovo Registrant)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. 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br/>
        <w:t>T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ale conferma dovrà essere fornita come indicato nella e-mail di notifica 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>che i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 richiedenti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t xml:space="preserve"> </w:t>
      </w:r>
      <w:r w:rsidR="00155164" w:rsidRPr="001D3133">
        <w:rPr>
          <w:rFonts w:ascii="Manrope" w:hAnsi="Manrope" w:cstheme="minorHAnsi"/>
          <w:i/>
          <w:iCs/>
          <w:sz w:val="20"/>
          <w:szCs w:val="20"/>
        </w:rPr>
        <w:lastRenderedPageBreak/>
        <w:t>riceveranno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 dopo l'attivazione della procedura</w:t>
      </w:r>
    </w:p>
    <w:p w14:paraId="4E0B3D84" w14:textId="0B18CF29" w:rsidR="00D119B3" w:rsidRPr="001D3133" w:rsidRDefault="00D119B3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jc w:val="both"/>
        <w:rPr>
          <w:rFonts w:ascii="Manrope" w:hAnsi="Manrope" w:cstheme="minorHAnsi"/>
          <w:i/>
          <w:iCs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rinnovo annuale (solo per domini diversi da .it e .eu – es.: .org, .com, .net, domini regionali ecc...)</w:t>
      </w:r>
      <w:r w:rsidR="000F0676" w:rsidRPr="001D3133">
        <w:rPr>
          <w:rFonts w:ascii="Manrope" w:hAnsi="Manrope" w:cstheme="minorHAnsi"/>
          <w:sz w:val="20"/>
          <w:szCs w:val="20"/>
        </w:rPr>
        <w:br/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Nota: i domini non rinnovati verranno </w:t>
      </w:r>
      <w:r w:rsidR="00E93B94" w:rsidRPr="001D3133">
        <w:rPr>
          <w:rFonts w:ascii="Manrope" w:hAnsi="Manrope" w:cstheme="minorHAnsi"/>
          <w:i/>
          <w:iCs/>
          <w:sz w:val="20"/>
          <w:szCs w:val="20"/>
        </w:rPr>
        <w:t xml:space="preserve">automaticamente </w:t>
      </w:r>
      <w:r w:rsidRPr="001D3133">
        <w:rPr>
          <w:rFonts w:ascii="Manrope" w:hAnsi="Manrope" w:cstheme="minorHAnsi"/>
          <w:i/>
          <w:iCs/>
          <w:sz w:val="20"/>
          <w:szCs w:val="20"/>
        </w:rPr>
        <w:t>r</w:t>
      </w:r>
      <w:r w:rsidR="00E93B94" w:rsidRPr="001D3133">
        <w:rPr>
          <w:rFonts w:ascii="Manrope" w:hAnsi="Manrope" w:cstheme="minorHAnsi"/>
          <w:i/>
          <w:iCs/>
          <w:sz w:val="20"/>
          <w:szCs w:val="20"/>
        </w:rPr>
        <w:t xml:space="preserve">esi </w:t>
      </w:r>
      <w:r w:rsidR="00327FFB" w:rsidRPr="001D3133">
        <w:rPr>
          <w:rFonts w:ascii="Manrope" w:hAnsi="Manrope" w:cstheme="minorHAnsi"/>
          <w:i/>
          <w:iCs/>
          <w:sz w:val="20"/>
          <w:szCs w:val="20"/>
        </w:rPr>
        <w:t>liberamente disponibili sul mercato</w:t>
      </w:r>
      <w:r w:rsidRPr="001D3133">
        <w:rPr>
          <w:rFonts w:ascii="Manrope" w:hAnsi="Manrope" w:cstheme="minorHAnsi"/>
          <w:i/>
          <w:iCs/>
          <w:sz w:val="20"/>
          <w:szCs w:val="20"/>
        </w:rPr>
        <w:t xml:space="preserve"> nel corso dell’anno solare di scadenza  </w:t>
      </w:r>
    </w:p>
    <w:p w14:paraId="2043D582" w14:textId="741C356F" w:rsidR="005961C2" w:rsidRPr="001D3133" w:rsidRDefault="00EB0AD9" w:rsidP="00EB0AD9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c</w:t>
      </w:r>
      <w:r w:rsidR="005961C2" w:rsidRPr="001D3133">
        <w:rPr>
          <w:rFonts w:ascii="Manrope" w:hAnsi="Manrope" w:cstheme="minorHAnsi"/>
          <w:sz w:val="20"/>
          <w:szCs w:val="20"/>
        </w:rPr>
        <w:t>ancellazione</w:t>
      </w:r>
      <w:r w:rsidR="00155164" w:rsidRPr="001D3133">
        <w:rPr>
          <w:rFonts w:ascii="Manrope" w:hAnsi="Manrope" w:cstheme="minorHAnsi"/>
          <w:sz w:val="20"/>
          <w:szCs w:val="20"/>
        </w:rPr>
        <w:br/>
      </w:r>
    </w:p>
    <w:p w14:paraId="224F7AFE" w14:textId="5D2A763A" w:rsidR="00F83660" w:rsidRPr="001D3133" w:rsidRDefault="00F83660" w:rsidP="00F83660">
      <w:pPr>
        <w:pStyle w:val="Predefinito"/>
        <w:spacing w:after="120" w:line="283" w:lineRule="exac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Il dominio si riferisce a </w:t>
      </w:r>
      <w:r w:rsidR="00FD7423" w:rsidRPr="001D3133">
        <w:rPr>
          <w:rFonts w:ascii="Manrope" w:hAnsi="Manrope" w:cstheme="minorHAnsi"/>
          <w:sz w:val="20"/>
          <w:szCs w:val="20"/>
        </w:rPr>
        <w:t>siti web</w:t>
      </w:r>
      <w:r w:rsidRPr="001D3133">
        <w:rPr>
          <w:rFonts w:ascii="Manrope" w:hAnsi="Manrope" w:cstheme="minorHAnsi"/>
          <w:sz w:val="20"/>
          <w:szCs w:val="20"/>
        </w:rPr>
        <w:t>:</w:t>
      </w:r>
    </w:p>
    <w:p w14:paraId="5E2E361E" w14:textId="1186F203" w:rsidR="00F83660" w:rsidRPr="001D3133" w:rsidRDefault="00F83660" w:rsidP="00EB0AD9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ospitati </w:t>
      </w:r>
      <w:r w:rsidR="00FD7423" w:rsidRPr="001D3133">
        <w:rPr>
          <w:rFonts w:ascii="Manrope" w:hAnsi="Manrope" w:cstheme="minorHAnsi"/>
          <w:sz w:val="20"/>
          <w:szCs w:val="20"/>
        </w:rPr>
        <w:t xml:space="preserve">o che saranno ospitati </w:t>
      </w:r>
      <w:r w:rsidRPr="001D3133">
        <w:rPr>
          <w:rFonts w:ascii="Manrope" w:hAnsi="Manrope" w:cstheme="minorHAnsi"/>
          <w:sz w:val="20"/>
          <w:szCs w:val="20"/>
        </w:rPr>
        <w:t xml:space="preserve">su </w:t>
      </w:r>
      <w:r w:rsidR="0087400C" w:rsidRPr="001D3133">
        <w:rPr>
          <w:rFonts w:ascii="Manrope" w:hAnsi="Manrope" w:cstheme="minorHAnsi"/>
          <w:sz w:val="20"/>
          <w:szCs w:val="20"/>
        </w:rPr>
        <w:t>piattaforme di hosting</w:t>
      </w:r>
      <w:r w:rsidRPr="001D3133">
        <w:rPr>
          <w:rFonts w:ascii="Manrope" w:hAnsi="Manrope" w:cstheme="minorHAnsi"/>
          <w:sz w:val="20"/>
          <w:szCs w:val="20"/>
        </w:rPr>
        <w:t xml:space="preserve"> gestit</w:t>
      </w:r>
      <w:r w:rsidR="0087400C" w:rsidRPr="001D3133">
        <w:rPr>
          <w:rFonts w:ascii="Manrope" w:hAnsi="Manrope" w:cstheme="minorHAnsi"/>
          <w:sz w:val="20"/>
          <w:szCs w:val="20"/>
        </w:rPr>
        <w:t>e dall’Area Servizi ICT</w:t>
      </w:r>
      <w:r w:rsidRPr="001D3133">
        <w:rPr>
          <w:rFonts w:ascii="Manrope" w:hAnsi="Manrope" w:cstheme="minorHAnsi"/>
          <w:sz w:val="20"/>
          <w:szCs w:val="20"/>
        </w:rPr>
        <w:t xml:space="preserve"> d</w:t>
      </w:r>
      <w:r w:rsidR="0087400C" w:rsidRPr="001D3133">
        <w:rPr>
          <w:rFonts w:ascii="Manrope" w:hAnsi="Manrope" w:cstheme="minorHAnsi"/>
          <w:sz w:val="20"/>
          <w:szCs w:val="20"/>
        </w:rPr>
        <w:t>e</w:t>
      </w:r>
      <w:r w:rsidRPr="001D3133">
        <w:rPr>
          <w:rFonts w:ascii="Manrope" w:hAnsi="Manrope" w:cstheme="minorHAnsi"/>
          <w:sz w:val="20"/>
          <w:szCs w:val="20"/>
        </w:rPr>
        <w:t>l Politecnico di Milano</w:t>
      </w:r>
      <w:r w:rsidR="00797331" w:rsidRPr="001D3133">
        <w:rPr>
          <w:rFonts w:ascii="Manrope" w:hAnsi="Manrope" w:cstheme="minorHAnsi"/>
          <w:sz w:val="20"/>
          <w:szCs w:val="20"/>
        </w:rPr>
        <w:t>;</w:t>
      </w:r>
    </w:p>
    <w:p w14:paraId="2C18FFF2" w14:textId="46C194F1" w:rsidR="00F83660" w:rsidRPr="001D3133" w:rsidRDefault="00F83660" w:rsidP="007B685B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ospitati </w:t>
      </w:r>
      <w:r w:rsidR="00FD7423" w:rsidRPr="001D3133">
        <w:rPr>
          <w:rFonts w:ascii="Manrope" w:hAnsi="Manrope" w:cstheme="minorHAnsi"/>
          <w:sz w:val="20"/>
          <w:szCs w:val="20"/>
        </w:rPr>
        <w:t xml:space="preserve">o che saranno ospitati </w:t>
      </w:r>
      <w:r w:rsidRPr="001D3133">
        <w:rPr>
          <w:rFonts w:ascii="Manrope" w:hAnsi="Manrope" w:cstheme="minorHAnsi"/>
          <w:sz w:val="20"/>
          <w:szCs w:val="20"/>
        </w:rPr>
        <w:t>esternamente (</w:t>
      </w:r>
      <w:r w:rsidRPr="001D3133">
        <w:rPr>
          <w:rFonts w:ascii="Manrope" w:hAnsi="Manrope" w:cstheme="minorHAnsi"/>
          <w:i/>
          <w:sz w:val="20"/>
          <w:szCs w:val="20"/>
        </w:rPr>
        <w:t xml:space="preserve">in tal caso specificare </w:t>
      </w:r>
      <w:r w:rsidR="00BC4B6F" w:rsidRPr="001D3133">
        <w:rPr>
          <w:rFonts w:ascii="Manrope" w:hAnsi="Manrope" w:cstheme="minorHAnsi"/>
          <w:i/>
          <w:sz w:val="20"/>
          <w:szCs w:val="20"/>
        </w:rPr>
        <w:t xml:space="preserve">di seguito </w:t>
      </w:r>
      <w:r w:rsidRPr="001D3133">
        <w:rPr>
          <w:rFonts w:ascii="Manrope" w:hAnsi="Manrope" w:cstheme="minorHAnsi"/>
          <w:i/>
          <w:sz w:val="20"/>
          <w:szCs w:val="20"/>
        </w:rPr>
        <w:t>le motivazioni della richiesta di registrazione del dominio</w:t>
      </w:r>
      <w:r w:rsidRPr="001D3133">
        <w:rPr>
          <w:rFonts w:ascii="Manrope" w:hAnsi="Manrope" w:cstheme="minorHAnsi"/>
          <w:sz w:val="20"/>
          <w:szCs w:val="20"/>
        </w:rPr>
        <w:t>)</w:t>
      </w:r>
      <w:r w:rsidRPr="001D3133">
        <w:rPr>
          <w:rFonts w:ascii="Manrope" w:hAnsi="Manrope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EB0AD9" w:rsidRPr="001D3133">
        <w:rPr>
          <w:rFonts w:ascii="Manrope" w:hAnsi="Manrope" w:cstheme="minorHAnsi"/>
          <w:sz w:val="20"/>
          <w:szCs w:val="20"/>
        </w:rPr>
        <w:t>__________________________________________________________________________</w:t>
      </w:r>
      <w:r w:rsidR="001D3133">
        <w:rPr>
          <w:rFonts w:ascii="Manrope" w:hAnsi="Manrope" w:cstheme="minorHAnsi"/>
          <w:sz w:val="20"/>
          <w:szCs w:val="20"/>
        </w:rPr>
        <w:t>_________________________________</w:t>
      </w:r>
      <w:r w:rsidR="007B685B">
        <w:rPr>
          <w:rFonts w:ascii="Manrope" w:hAnsi="Manrope" w:cstheme="minorHAnsi"/>
          <w:sz w:val="20"/>
          <w:szCs w:val="20"/>
        </w:rPr>
        <w:t>_</w:t>
      </w:r>
    </w:p>
    <w:p w14:paraId="1FD16802" w14:textId="77777777" w:rsidR="009645CD" w:rsidRPr="001D3133" w:rsidRDefault="009645CD" w:rsidP="005961C2">
      <w:pPr>
        <w:pStyle w:val="Predefinito"/>
        <w:spacing w:after="120" w:line="283" w:lineRule="exact"/>
        <w:rPr>
          <w:rFonts w:ascii="Manrope" w:hAnsi="Manrope" w:cstheme="minorHAnsi"/>
          <w:sz w:val="20"/>
          <w:szCs w:val="20"/>
        </w:rPr>
      </w:pPr>
    </w:p>
    <w:p w14:paraId="6EE0968F" w14:textId="34DBC108" w:rsidR="00E93B94" w:rsidRPr="001D3133" w:rsidRDefault="005961C2" w:rsidP="009645CD">
      <w:pPr>
        <w:pStyle w:val="Predefinito"/>
        <w:spacing w:after="120" w:line="283" w:lineRule="exac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Il richiedente dichiara, sotto la propria responsabilità:</w:t>
      </w:r>
    </w:p>
    <w:p w14:paraId="2837E919" w14:textId="05696F4E" w:rsidR="000D2D04" w:rsidRPr="001D3133" w:rsidRDefault="00571913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d</w:t>
      </w:r>
      <w:r w:rsidR="000D2D04" w:rsidRPr="001D3133">
        <w:rPr>
          <w:rFonts w:ascii="Manrope" w:hAnsi="Manrope" w:cstheme="minorHAnsi"/>
          <w:sz w:val="20"/>
          <w:szCs w:val="20"/>
        </w:rPr>
        <w:t xml:space="preserve">i essere a conoscenza e di accettare le norme di comportamento per gli utenti della rete GARR (AUP) che regolano l'utilizzo del servizio di rete GARR, relativamente al dominio in oggetto (rif. </w:t>
      </w:r>
      <w:hyperlink r:id="rId11" w:history="1">
        <w:r w:rsidR="000D2D04" w:rsidRPr="001D3133">
          <w:rPr>
            <w:rStyle w:val="Collegamentoipertestuale"/>
            <w:rFonts w:ascii="Manrope" w:hAnsi="Manrope" w:cstheme="minorHAnsi"/>
            <w:sz w:val="20"/>
            <w:szCs w:val="20"/>
          </w:rPr>
          <w:t>https://www.garr.it/it/regole-di-utilizzo-della-rete-aup</w:t>
        </w:r>
      </w:hyperlink>
      <w:r w:rsidR="000D2D04" w:rsidRPr="001D3133">
        <w:rPr>
          <w:rFonts w:ascii="Manrope" w:hAnsi="Manrope" w:cstheme="minorHAnsi"/>
          <w:sz w:val="20"/>
          <w:szCs w:val="20"/>
        </w:rPr>
        <w:t>)</w:t>
      </w:r>
    </w:p>
    <w:p w14:paraId="0B256A99" w14:textId="7E355951" w:rsidR="000D2D04" w:rsidRPr="001D3133" w:rsidRDefault="000D2D0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per i domini .IT, di aver letto e di accettare i termini e le condizioni espresse in “Assegnazione e gestione dei nomi a dominio nel ccTLD .it” (rif. </w:t>
      </w:r>
      <w:hyperlink r:id="rId12" w:history="1">
        <w:r w:rsidRPr="001D3133">
          <w:rPr>
            <w:rStyle w:val="Collegamentoipertestuale"/>
            <w:rFonts w:ascii="Manrope" w:hAnsi="Manrope" w:cstheme="minorHAnsi"/>
            <w:sz w:val="20"/>
            <w:szCs w:val="20"/>
          </w:rPr>
          <w:t>https://www.garr.it/it/regole-di-utilizzo-della-rete-aup</w:t>
        </w:r>
      </w:hyperlink>
      <w:r w:rsidRPr="001D3133">
        <w:rPr>
          <w:rFonts w:ascii="Manrope" w:hAnsi="Manrope" w:cstheme="minorHAnsi"/>
          <w:sz w:val="20"/>
          <w:szCs w:val="20"/>
        </w:rPr>
        <w:t>)</w:t>
      </w:r>
    </w:p>
    <w:p w14:paraId="6C100591" w14:textId="5FB08417" w:rsidR="000D2D04" w:rsidRPr="001D3133" w:rsidRDefault="000D2D04" w:rsidP="00667167">
      <w:pPr>
        <w:pStyle w:val="Testonormale"/>
        <w:numPr>
          <w:ilvl w:val="0"/>
          <w:numId w:val="26"/>
        </w:numPr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per i domini .EU, di aver letto e di accettare i termini e le condizioni espresse in “Termini e Condizioni per la registrazione dei Nomi a Dominio .eu” (rif. </w:t>
      </w:r>
      <w:hyperlink r:id="rId13" w:history="1">
        <w:r w:rsidRPr="001D3133">
          <w:rPr>
            <w:rStyle w:val="Collegamentoipertestuale"/>
            <w:rFonts w:ascii="Manrope" w:eastAsia="Times New Roman" w:hAnsi="Manrope" w:cstheme="minorHAnsi"/>
            <w:kern w:val="2"/>
            <w:sz w:val="20"/>
            <w:szCs w:val="20"/>
            <w:lang w:eastAsia="it-IT"/>
          </w:rPr>
          <w:t>https://www.servizi.garr.it/garr-nic/documenti-di-registrazione/modulistica/9-termini-e-condizioni-per-la-registrazione-dei-nomi-a-dominio-eu/file</w:t>
        </w:r>
      </w:hyperlink>
      <w:r w:rsidRPr="001D3133">
        <w:rPr>
          <w:rStyle w:val="Collegamentoipertestuale"/>
          <w:rFonts w:ascii="Manrope" w:eastAsia="Times New Roman" w:hAnsi="Manrope" w:cstheme="minorHAnsi"/>
          <w:kern w:val="2"/>
          <w:sz w:val="20"/>
          <w:szCs w:val="20"/>
          <w:lang w:eastAsia="it-IT"/>
        </w:rPr>
        <w:t>)</w:t>
      </w:r>
    </w:p>
    <w:p w14:paraId="448FA9A4" w14:textId="77777777" w:rsidR="00F83660" w:rsidRPr="001D3133" w:rsidRDefault="00F83660" w:rsidP="00667167">
      <w:pPr>
        <w:pStyle w:val="Testonormale"/>
        <w:ind w:left="426"/>
        <w:jc w:val="both"/>
        <w:rPr>
          <w:rFonts w:ascii="Manrope" w:hAnsi="Manrope" w:cstheme="minorHAnsi"/>
          <w:sz w:val="20"/>
          <w:szCs w:val="20"/>
        </w:rPr>
      </w:pPr>
    </w:p>
    <w:p w14:paraId="60ED16D4" w14:textId="164DB7D8" w:rsidR="00FB0D4C" w:rsidRPr="001D3133" w:rsidRDefault="00E93B9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di garantire </w:t>
      </w:r>
      <w:r w:rsidR="00FB0D4C" w:rsidRPr="001D3133">
        <w:rPr>
          <w:rFonts w:ascii="Manrope" w:hAnsi="Manrope" w:cstheme="minorHAnsi"/>
          <w:sz w:val="20"/>
          <w:szCs w:val="20"/>
        </w:rPr>
        <w:t xml:space="preserve">un </w:t>
      </w:r>
      <w:r w:rsidRPr="001D3133">
        <w:rPr>
          <w:rFonts w:ascii="Manrope" w:hAnsi="Manrope" w:cstheme="minorHAnsi"/>
          <w:sz w:val="20"/>
          <w:szCs w:val="20"/>
        </w:rPr>
        <w:t>utilizz</w:t>
      </w:r>
      <w:r w:rsidR="00FB0D4C" w:rsidRPr="001D3133">
        <w:rPr>
          <w:rFonts w:ascii="Manrope" w:hAnsi="Manrope" w:cstheme="minorHAnsi"/>
          <w:sz w:val="20"/>
          <w:szCs w:val="20"/>
        </w:rPr>
        <w:t>o del dominio in oggetto</w:t>
      </w:r>
      <w:r w:rsidRPr="001D3133">
        <w:rPr>
          <w:rFonts w:ascii="Manrope" w:hAnsi="Manrope" w:cstheme="minorHAnsi"/>
          <w:sz w:val="20"/>
          <w:szCs w:val="20"/>
        </w:rPr>
        <w:t xml:space="preserve"> in accordo con le finalità di utilizzo della rete GARR e per attività istituzionali dell’Ateneo;</w:t>
      </w:r>
    </w:p>
    <w:p w14:paraId="32E6F260" w14:textId="40048B20" w:rsidR="00FB0D4C" w:rsidRPr="001D3133" w:rsidRDefault="00FB0D4C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di garantire un utilizzo del dominio in oggetto conforme alla normativa vigente in materia</w:t>
      </w:r>
      <w:r w:rsidR="00506B69" w:rsidRPr="001D3133">
        <w:rPr>
          <w:rFonts w:ascii="Manrope" w:hAnsi="Manrope" w:cstheme="minorHAnsi"/>
          <w:sz w:val="20"/>
          <w:szCs w:val="20"/>
        </w:rPr>
        <w:t xml:space="preserve">, con particolare riferimento al trattamento di dati personali e a quanto disposto da ACN (Agenzia per la </w:t>
      </w:r>
      <w:r w:rsidR="00667167" w:rsidRPr="001D3133">
        <w:rPr>
          <w:rFonts w:ascii="Manrope" w:hAnsi="Manrope" w:cstheme="minorHAnsi"/>
          <w:sz w:val="20"/>
          <w:szCs w:val="20"/>
        </w:rPr>
        <w:t>C</w:t>
      </w:r>
      <w:r w:rsidR="00506B69" w:rsidRPr="001D3133">
        <w:rPr>
          <w:rFonts w:ascii="Manrope" w:hAnsi="Manrope" w:cstheme="minorHAnsi"/>
          <w:sz w:val="20"/>
          <w:szCs w:val="20"/>
        </w:rPr>
        <w:t xml:space="preserve">ybersicurezza </w:t>
      </w:r>
      <w:r w:rsidR="00667167" w:rsidRPr="001D3133">
        <w:rPr>
          <w:rFonts w:ascii="Manrope" w:hAnsi="Manrope" w:cstheme="minorHAnsi"/>
          <w:sz w:val="20"/>
          <w:szCs w:val="20"/>
        </w:rPr>
        <w:t>N</w:t>
      </w:r>
      <w:r w:rsidR="00506B69" w:rsidRPr="001D3133">
        <w:rPr>
          <w:rFonts w:ascii="Manrope" w:hAnsi="Manrope" w:cstheme="minorHAnsi"/>
          <w:sz w:val="20"/>
          <w:szCs w:val="20"/>
        </w:rPr>
        <w:t>azionale)</w:t>
      </w:r>
      <w:r w:rsidR="00495F0F" w:rsidRPr="001D3133">
        <w:rPr>
          <w:rFonts w:ascii="Manrope" w:hAnsi="Manrope" w:cstheme="minorHAnsi"/>
          <w:sz w:val="20"/>
          <w:szCs w:val="20"/>
        </w:rPr>
        <w:t xml:space="preserve"> e da AgiD (Agenzia per l’Italia Digitale)</w:t>
      </w:r>
      <w:r w:rsidR="00FA2478" w:rsidRPr="001D3133">
        <w:rPr>
          <w:rFonts w:ascii="Manrope" w:hAnsi="Manrope" w:cstheme="minorHAnsi"/>
          <w:sz w:val="20"/>
          <w:szCs w:val="20"/>
        </w:rPr>
        <w:t>;</w:t>
      </w:r>
    </w:p>
    <w:p w14:paraId="474ADBE6" w14:textId="264E2778" w:rsidR="00E93B94" w:rsidRPr="001D3133" w:rsidRDefault="005961C2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di delegare l’Area Servizi IC</w:t>
      </w:r>
      <w:r w:rsidR="00E93B94" w:rsidRPr="001D3133">
        <w:rPr>
          <w:rFonts w:ascii="Manrope" w:hAnsi="Manrope" w:cstheme="minorHAnsi"/>
          <w:sz w:val="20"/>
          <w:szCs w:val="20"/>
        </w:rPr>
        <w:t>T</w:t>
      </w:r>
      <w:r w:rsidRPr="001D3133">
        <w:rPr>
          <w:rFonts w:ascii="Manrope" w:hAnsi="Manrope" w:cstheme="minorHAnsi"/>
          <w:sz w:val="20"/>
          <w:szCs w:val="20"/>
        </w:rPr>
        <w:t xml:space="preserve"> per quanto riguarda la </w:t>
      </w:r>
      <w:r w:rsidR="00E93B94" w:rsidRPr="001D3133">
        <w:rPr>
          <w:rFonts w:ascii="Manrope" w:hAnsi="Manrope" w:cstheme="minorHAnsi"/>
          <w:sz w:val="20"/>
          <w:szCs w:val="20"/>
        </w:rPr>
        <w:t>gestione tecnica del domini</w:t>
      </w:r>
      <w:r w:rsidR="000D2D04" w:rsidRPr="001D3133">
        <w:rPr>
          <w:rFonts w:ascii="Manrope" w:hAnsi="Manrope" w:cstheme="minorHAnsi"/>
          <w:sz w:val="20"/>
          <w:szCs w:val="20"/>
        </w:rPr>
        <w:t>o</w:t>
      </w:r>
      <w:r w:rsidR="00277E22" w:rsidRPr="001D3133">
        <w:rPr>
          <w:rFonts w:ascii="Manrope" w:hAnsi="Manrope" w:cstheme="minorHAnsi"/>
          <w:sz w:val="20"/>
          <w:szCs w:val="20"/>
        </w:rPr>
        <w:t>;</w:t>
      </w:r>
    </w:p>
    <w:p w14:paraId="0C931F0D" w14:textId="15068426" w:rsidR="009C293C" w:rsidRPr="001D3133" w:rsidRDefault="00E93B9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di autorizzare l’Area Servizi ICT a</w:t>
      </w:r>
      <w:r w:rsidR="005961C2" w:rsidRPr="001D3133">
        <w:rPr>
          <w:rFonts w:ascii="Manrope" w:hAnsi="Manrope" w:cstheme="minorHAnsi"/>
          <w:sz w:val="20"/>
          <w:szCs w:val="20"/>
        </w:rPr>
        <w:t xml:space="preserve"> comunica</w:t>
      </w:r>
      <w:r w:rsidRPr="001D3133">
        <w:rPr>
          <w:rFonts w:ascii="Manrope" w:hAnsi="Manrope" w:cstheme="minorHAnsi"/>
          <w:sz w:val="20"/>
          <w:szCs w:val="20"/>
        </w:rPr>
        <w:t>re a fornitori di se</w:t>
      </w:r>
      <w:r w:rsidR="005961C2" w:rsidRPr="001D3133">
        <w:rPr>
          <w:rFonts w:ascii="Manrope" w:hAnsi="Manrope" w:cstheme="minorHAnsi"/>
          <w:sz w:val="20"/>
          <w:szCs w:val="20"/>
        </w:rPr>
        <w:t>rvizi di registrazione</w:t>
      </w:r>
      <w:r w:rsidRPr="001D3133">
        <w:rPr>
          <w:rFonts w:ascii="Manrope" w:hAnsi="Manrope" w:cstheme="minorHAnsi"/>
          <w:sz w:val="20"/>
          <w:szCs w:val="20"/>
        </w:rPr>
        <w:t xml:space="preserve"> (consorzi GARR e CINECA)</w:t>
      </w:r>
      <w:r w:rsidR="005961C2" w:rsidRPr="001D3133">
        <w:rPr>
          <w:rFonts w:ascii="Manrope" w:hAnsi="Manrope" w:cstheme="minorHAnsi"/>
          <w:sz w:val="20"/>
          <w:szCs w:val="20"/>
        </w:rPr>
        <w:t xml:space="preserve"> </w:t>
      </w:r>
      <w:r w:rsidRPr="001D3133">
        <w:rPr>
          <w:rFonts w:ascii="Manrope" w:hAnsi="Manrope" w:cstheme="minorHAnsi"/>
          <w:sz w:val="20"/>
          <w:szCs w:val="20"/>
        </w:rPr>
        <w:t>i</w:t>
      </w:r>
      <w:r w:rsidR="005961C2" w:rsidRPr="001D3133">
        <w:rPr>
          <w:rFonts w:ascii="Manrope" w:hAnsi="Manrope" w:cstheme="minorHAnsi"/>
          <w:sz w:val="20"/>
          <w:szCs w:val="20"/>
        </w:rPr>
        <w:t xml:space="preserve"> dati necessari alla </w:t>
      </w:r>
      <w:r w:rsidRPr="001D3133">
        <w:rPr>
          <w:rFonts w:ascii="Manrope" w:hAnsi="Manrope" w:cstheme="minorHAnsi"/>
          <w:sz w:val="20"/>
          <w:szCs w:val="20"/>
        </w:rPr>
        <w:t>gestione amministrativa</w:t>
      </w:r>
      <w:r w:rsidR="000F0676" w:rsidRPr="001D3133">
        <w:rPr>
          <w:rFonts w:ascii="Manrope" w:hAnsi="Manrope" w:cstheme="minorHAnsi"/>
          <w:sz w:val="20"/>
          <w:szCs w:val="20"/>
        </w:rPr>
        <w:t xml:space="preserve"> del dominio in oggetto</w:t>
      </w:r>
      <w:r w:rsidR="002D7B54" w:rsidRPr="001D3133">
        <w:rPr>
          <w:rFonts w:ascii="Manrope" w:hAnsi="Manrope" w:cstheme="minorHAnsi"/>
          <w:sz w:val="20"/>
          <w:szCs w:val="20"/>
        </w:rPr>
        <w:t>;</w:t>
      </w:r>
    </w:p>
    <w:p w14:paraId="1A52C63D" w14:textId="77777777" w:rsidR="006E15A6" w:rsidRPr="001D3133" w:rsidRDefault="006E15A6" w:rsidP="006E15A6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di impegnarsi, a proprio carico, nel caso di siti in dominio polimi.it ospitati su piattaforme di hosting non gestite da ASICT:</w:t>
      </w:r>
    </w:p>
    <w:p w14:paraId="04FC5505" w14:textId="77777777" w:rsidR="006367CA" w:rsidRPr="001D3133" w:rsidRDefault="006E15A6" w:rsidP="006E15A6">
      <w:pPr>
        <w:pStyle w:val="Predefinito"/>
        <w:numPr>
          <w:ilvl w:val="0"/>
          <w:numId w:val="26"/>
        </w:numPr>
        <w:spacing w:after="120" w:line="276" w:lineRule="auto"/>
        <w:ind w:left="1134" w:hanging="425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a</w:t>
      </w:r>
      <w:r w:rsidR="00375BDD" w:rsidRPr="001D3133">
        <w:rPr>
          <w:rFonts w:ascii="Manrope" w:hAnsi="Manrope" w:cstheme="minorHAnsi"/>
          <w:sz w:val="20"/>
          <w:szCs w:val="20"/>
        </w:rPr>
        <w:t>d acquistare un servizio di Vulnerability Assessment</w:t>
      </w:r>
      <w:r w:rsidR="005F7488" w:rsidRPr="001D3133">
        <w:rPr>
          <w:rFonts w:ascii="Manrope" w:hAnsi="Manrope" w:cstheme="minorHAnsi"/>
          <w:sz w:val="20"/>
          <w:szCs w:val="20"/>
        </w:rPr>
        <w:t xml:space="preserve"> (VA)</w:t>
      </w:r>
      <w:r w:rsidR="006367CA" w:rsidRPr="001D3133">
        <w:rPr>
          <w:rFonts w:ascii="Manrope" w:hAnsi="Manrope" w:cstheme="minorHAnsi"/>
          <w:sz w:val="20"/>
          <w:szCs w:val="20"/>
        </w:rPr>
        <w:t>:</w:t>
      </w:r>
    </w:p>
    <w:p w14:paraId="748BC722" w14:textId="29CA53BA" w:rsidR="006E15A6" w:rsidRPr="001D3133" w:rsidRDefault="00375BDD" w:rsidP="00AF0830">
      <w:pPr>
        <w:pStyle w:val="Predefinito"/>
        <w:numPr>
          <w:ilvl w:val="0"/>
          <w:numId w:val="31"/>
        </w:numPr>
        <w:spacing w:after="120" w:line="276" w:lineRule="auto"/>
        <w:ind w:left="1560" w:hanging="426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lastRenderedPageBreak/>
        <w:t xml:space="preserve">da eseguire con cadenza almeno </w:t>
      </w:r>
      <w:r w:rsidR="006367CA" w:rsidRPr="001D3133">
        <w:rPr>
          <w:rFonts w:ascii="Manrope" w:hAnsi="Manrope" w:cstheme="minorHAnsi"/>
          <w:sz w:val="20"/>
          <w:szCs w:val="20"/>
        </w:rPr>
        <w:t>semestrale</w:t>
      </w:r>
      <w:r w:rsidRPr="001D3133">
        <w:rPr>
          <w:rFonts w:ascii="Manrope" w:hAnsi="Manrope" w:cstheme="minorHAnsi"/>
          <w:sz w:val="20"/>
          <w:szCs w:val="20"/>
        </w:rPr>
        <w:t>, previo accordo con i</w:t>
      </w:r>
      <w:r w:rsidR="006E15A6" w:rsidRPr="001D3133">
        <w:rPr>
          <w:rFonts w:ascii="Manrope" w:hAnsi="Manrope" w:cstheme="minorHAnsi"/>
          <w:sz w:val="20"/>
          <w:szCs w:val="20"/>
        </w:rPr>
        <w:t>l provider del servizio di hosting</w:t>
      </w:r>
      <w:r w:rsidR="0094171E" w:rsidRPr="001D3133">
        <w:rPr>
          <w:rFonts w:ascii="Manrope" w:hAnsi="Manrope" w:cstheme="minorHAnsi"/>
          <w:sz w:val="20"/>
          <w:szCs w:val="20"/>
        </w:rPr>
        <w:t>, a partire dalla comunicazione da parte di ASICT dell’avvenuta registrazione del dominio</w:t>
      </w:r>
      <w:r w:rsidR="006E15A6" w:rsidRPr="001D3133">
        <w:rPr>
          <w:rFonts w:ascii="Manrope" w:hAnsi="Manrope" w:cstheme="minorHAnsi"/>
          <w:sz w:val="20"/>
          <w:szCs w:val="20"/>
        </w:rPr>
        <w:t>;</w:t>
      </w:r>
    </w:p>
    <w:p w14:paraId="0AA770DC" w14:textId="55113415" w:rsidR="006367CA" w:rsidRPr="001D3133" w:rsidRDefault="006367CA" w:rsidP="00AF0830">
      <w:pPr>
        <w:pStyle w:val="Predefinito"/>
        <w:numPr>
          <w:ilvl w:val="0"/>
          <w:numId w:val="31"/>
        </w:numPr>
        <w:spacing w:after="120" w:line="276" w:lineRule="auto"/>
        <w:ind w:left="1560" w:hanging="426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che sia conforme</w:t>
      </w:r>
      <w:r w:rsidR="002E3EA0" w:rsidRPr="001D3133">
        <w:rPr>
          <w:rFonts w:ascii="Manrope" w:hAnsi="Manrope" w:cstheme="minorHAnsi"/>
          <w:sz w:val="20"/>
          <w:szCs w:val="20"/>
        </w:rPr>
        <w:t xml:space="preserve"> alla metodologia OWASP WEB Security Testing Guide https://owasp.org/www-project-web-security-testing-guide/#div-faq</w:t>
      </w:r>
    </w:p>
    <w:p w14:paraId="7D1395CB" w14:textId="20698A13" w:rsidR="00D601A3" w:rsidRPr="001D3133" w:rsidRDefault="006E15A6" w:rsidP="006E15A6">
      <w:pPr>
        <w:pStyle w:val="Predefinito"/>
        <w:numPr>
          <w:ilvl w:val="0"/>
          <w:numId w:val="26"/>
        </w:numPr>
        <w:spacing w:after="120" w:line="276" w:lineRule="auto"/>
        <w:ind w:left="1134" w:hanging="425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a inviare </w:t>
      </w:r>
      <w:r w:rsidR="00E3465A" w:rsidRPr="001D3133">
        <w:rPr>
          <w:rFonts w:ascii="Manrope" w:hAnsi="Manrope" w:cstheme="minorHAnsi"/>
          <w:sz w:val="20"/>
          <w:szCs w:val="20"/>
        </w:rPr>
        <w:t xml:space="preserve">al Security Operation Center (SOC) di Ateneo, all’indirizzo e-mail </w:t>
      </w:r>
      <w:hyperlink r:id="rId14" w:history="1">
        <w:r w:rsidR="00E3465A" w:rsidRPr="001D3133">
          <w:rPr>
            <w:rStyle w:val="Collegamentoipertestuale"/>
            <w:rFonts w:ascii="Manrope" w:hAnsi="Manrope" w:cstheme="minorHAnsi"/>
            <w:b/>
            <w:bCs/>
            <w:sz w:val="20"/>
            <w:szCs w:val="20"/>
          </w:rPr>
          <w:t>sicurezza-ict-asict@polimi.it</w:t>
        </w:r>
      </w:hyperlink>
      <w:r w:rsidR="00E3465A" w:rsidRPr="001D3133">
        <w:rPr>
          <w:rStyle w:val="Collegamentoipertestuale"/>
          <w:rFonts w:ascii="Manrope" w:hAnsi="Manrope" w:cstheme="minorHAnsi"/>
          <w:b/>
          <w:bCs/>
          <w:sz w:val="20"/>
          <w:szCs w:val="20"/>
        </w:rPr>
        <w:t xml:space="preserve">, </w:t>
      </w:r>
      <w:r w:rsidR="00E3465A" w:rsidRPr="001D3133">
        <w:rPr>
          <w:rFonts w:ascii="Manrope" w:hAnsi="Manrope" w:cstheme="minorHAnsi"/>
          <w:sz w:val="20"/>
          <w:szCs w:val="20"/>
        </w:rPr>
        <w:t>entr</w:t>
      </w:r>
      <w:r w:rsidR="003A342C" w:rsidRPr="001D3133">
        <w:rPr>
          <w:rFonts w:ascii="Manrope" w:hAnsi="Manrope" w:cstheme="minorHAnsi"/>
          <w:sz w:val="20"/>
          <w:szCs w:val="20"/>
        </w:rPr>
        <w:t>o 30 giorni</w:t>
      </w:r>
      <w:r w:rsidR="00E3465A" w:rsidRPr="001D3133">
        <w:rPr>
          <w:rFonts w:ascii="Manrope" w:hAnsi="Manrope" w:cstheme="minorHAnsi"/>
          <w:sz w:val="20"/>
          <w:szCs w:val="20"/>
        </w:rPr>
        <w:t xml:space="preserve"> dall’esecuzione di ogni VA, </w:t>
      </w:r>
      <w:r w:rsidR="0059643E" w:rsidRPr="001D3133">
        <w:rPr>
          <w:rFonts w:ascii="Manrope" w:hAnsi="Manrope" w:cstheme="minorHAnsi"/>
          <w:sz w:val="20"/>
          <w:szCs w:val="20"/>
        </w:rPr>
        <w:t xml:space="preserve">il </w:t>
      </w:r>
      <w:r w:rsidR="00E3465A" w:rsidRPr="001D3133">
        <w:rPr>
          <w:rFonts w:ascii="Manrope" w:hAnsi="Manrope" w:cstheme="minorHAnsi"/>
          <w:sz w:val="20"/>
          <w:szCs w:val="20"/>
        </w:rPr>
        <w:t xml:space="preserve">rispettivo </w:t>
      </w:r>
      <w:r w:rsidR="0059643E" w:rsidRPr="001D3133">
        <w:rPr>
          <w:rFonts w:ascii="Manrope" w:hAnsi="Manrope" w:cstheme="minorHAnsi"/>
          <w:sz w:val="20"/>
          <w:szCs w:val="20"/>
        </w:rPr>
        <w:t>report</w:t>
      </w:r>
      <w:r w:rsidR="00EA2D72" w:rsidRPr="001D3133">
        <w:rPr>
          <w:rFonts w:ascii="Manrope" w:hAnsi="Manrope" w:cstheme="minorHAnsi"/>
          <w:b/>
          <w:bCs/>
          <w:sz w:val="20"/>
          <w:szCs w:val="20"/>
        </w:rPr>
        <w:t xml:space="preserve">, </w:t>
      </w:r>
      <w:r w:rsidR="00E43896" w:rsidRPr="001D3133">
        <w:rPr>
          <w:rFonts w:ascii="Manrope" w:hAnsi="Manrope" w:cstheme="minorHAnsi"/>
          <w:sz w:val="20"/>
          <w:szCs w:val="20"/>
        </w:rPr>
        <w:t>presentando</w:t>
      </w:r>
      <w:r w:rsidR="00930232" w:rsidRPr="001D3133">
        <w:rPr>
          <w:rFonts w:ascii="Manrope" w:hAnsi="Manrope" w:cstheme="minorHAnsi"/>
          <w:sz w:val="20"/>
          <w:szCs w:val="20"/>
        </w:rPr>
        <w:t xml:space="preserve"> anche</w:t>
      </w:r>
      <w:r w:rsidR="00EA2D72" w:rsidRPr="001D3133">
        <w:rPr>
          <w:rFonts w:ascii="Manrope" w:hAnsi="Manrope" w:cstheme="minorHAnsi"/>
          <w:sz w:val="20"/>
          <w:szCs w:val="20"/>
        </w:rPr>
        <w:t xml:space="preserve"> un </w:t>
      </w:r>
      <w:r w:rsidR="007C6341" w:rsidRPr="001D3133">
        <w:rPr>
          <w:rFonts w:ascii="Manrope" w:hAnsi="Manrope" w:cstheme="minorHAnsi"/>
          <w:sz w:val="20"/>
          <w:szCs w:val="20"/>
        </w:rPr>
        <w:t>piano di remediation che indirizzi puntualmente le eventuali vulnerabilità emerse, specialmente se di livello critico o elevato</w:t>
      </w:r>
      <w:r w:rsidR="0059643E" w:rsidRPr="001D3133">
        <w:rPr>
          <w:rFonts w:ascii="Manrope" w:hAnsi="Manrope" w:cstheme="minorHAnsi"/>
          <w:sz w:val="20"/>
          <w:szCs w:val="20"/>
        </w:rPr>
        <w:t>;</w:t>
      </w:r>
    </w:p>
    <w:p w14:paraId="7B4CDBC8" w14:textId="48151237" w:rsidR="00653D75" w:rsidRPr="001D3133" w:rsidRDefault="00653D75" w:rsidP="006E15A6">
      <w:pPr>
        <w:pStyle w:val="Predefinito"/>
        <w:numPr>
          <w:ilvl w:val="0"/>
          <w:numId w:val="26"/>
        </w:numPr>
        <w:spacing w:after="120" w:line="276" w:lineRule="auto"/>
        <w:ind w:left="1134" w:hanging="425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a risolvere le eventuali vulnerabilità di livello critico emerse tramite il VA entro 3 mesi dalla rilevazione;</w:t>
      </w:r>
    </w:p>
    <w:p w14:paraId="653A9BCF" w14:textId="77777777" w:rsidR="0059643E" w:rsidRPr="001D3133" w:rsidRDefault="009C293C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="Manrope" w:hAnsi="Manrope" w:cstheme="minorHAnsi"/>
          <w:b/>
          <w:bCs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di accettare che </w:t>
      </w:r>
      <w:r w:rsidRPr="001D3133">
        <w:rPr>
          <w:rFonts w:ascii="Manrope" w:hAnsi="Manrope" w:cstheme="minorHAnsi"/>
          <w:b/>
          <w:bCs/>
          <w:sz w:val="20"/>
          <w:szCs w:val="20"/>
        </w:rPr>
        <w:t xml:space="preserve">ASICT si riservi </w:t>
      </w:r>
      <w:r w:rsidR="00327FFB" w:rsidRPr="001D3133">
        <w:rPr>
          <w:rFonts w:ascii="Manrope" w:hAnsi="Manrope" w:cstheme="minorHAnsi"/>
          <w:b/>
          <w:bCs/>
          <w:sz w:val="20"/>
          <w:szCs w:val="20"/>
        </w:rPr>
        <w:t>di sospendere il dominio registrato</w:t>
      </w:r>
      <w:r w:rsidR="0059643E" w:rsidRPr="001D3133">
        <w:rPr>
          <w:rFonts w:ascii="Manrope" w:hAnsi="Manrope" w:cstheme="minorHAnsi"/>
          <w:b/>
          <w:bCs/>
          <w:sz w:val="20"/>
          <w:szCs w:val="20"/>
        </w:rPr>
        <w:t>:</w:t>
      </w:r>
    </w:p>
    <w:p w14:paraId="78195EBC" w14:textId="14E0B0CC" w:rsidR="00327FFB" w:rsidRPr="001D3133" w:rsidRDefault="00327FFB" w:rsidP="00DC3A32">
      <w:pPr>
        <w:pStyle w:val="Predefinito"/>
        <w:numPr>
          <w:ilvl w:val="0"/>
          <w:numId w:val="26"/>
        </w:numPr>
        <w:spacing w:after="120" w:line="276" w:lineRule="auto"/>
        <w:ind w:left="1134" w:hanging="425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qualora si riscontrasse la compromissione dei siti</w:t>
      </w:r>
      <w:r w:rsidR="00A333B2" w:rsidRPr="001D3133">
        <w:rPr>
          <w:rFonts w:ascii="Manrope" w:hAnsi="Manrope" w:cstheme="minorHAnsi"/>
          <w:sz w:val="20"/>
          <w:szCs w:val="20"/>
        </w:rPr>
        <w:t xml:space="preserve"> web</w:t>
      </w:r>
      <w:r w:rsidRPr="001D3133">
        <w:rPr>
          <w:rFonts w:ascii="Manrope" w:hAnsi="Manrope" w:cstheme="minorHAnsi"/>
          <w:sz w:val="20"/>
          <w:szCs w:val="20"/>
        </w:rPr>
        <w:t xml:space="preserve"> esterni a cui si riferisce la registrazione DNS o qualora si riscontrasse una violazione dei termini di utilizzo</w:t>
      </w:r>
      <w:r w:rsidR="0059643E" w:rsidRPr="001D3133">
        <w:rPr>
          <w:rFonts w:ascii="Manrope" w:hAnsi="Manrope" w:cstheme="minorHAnsi"/>
          <w:sz w:val="20"/>
          <w:szCs w:val="20"/>
        </w:rPr>
        <w:t>;</w:t>
      </w:r>
    </w:p>
    <w:p w14:paraId="7AC25AEF" w14:textId="77777777" w:rsidR="006A6561" w:rsidRPr="001D3133" w:rsidRDefault="0059643E" w:rsidP="00DC3A32">
      <w:pPr>
        <w:pStyle w:val="Predefinito"/>
        <w:numPr>
          <w:ilvl w:val="0"/>
          <w:numId w:val="26"/>
        </w:numPr>
        <w:spacing w:after="120" w:line="276" w:lineRule="auto"/>
        <w:ind w:left="1134" w:hanging="425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nel caso di</w:t>
      </w:r>
      <w:r w:rsidR="006A6561" w:rsidRPr="001D3133">
        <w:rPr>
          <w:rFonts w:ascii="Manrope" w:hAnsi="Manrope" w:cstheme="minorHAnsi"/>
          <w:sz w:val="20"/>
          <w:szCs w:val="20"/>
        </w:rPr>
        <w:t>:</w:t>
      </w:r>
    </w:p>
    <w:p w14:paraId="7DC90B92" w14:textId="5C624B1F" w:rsidR="006A6561" w:rsidRPr="001D3133" w:rsidRDefault="0059643E" w:rsidP="00AF0830">
      <w:pPr>
        <w:pStyle w:val="Predefinito"/>
        <w:numPr>
          <w:ilvl w:val="0"/>
          <w:numId w:val="31"/>
        </w:numPr>
        <w:spacing w:after="120" w:line="276" w:lineRule="auto"/>
        <w:ind w:left="1560" w:hanging="426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mancato </w:t>
      </w:r>
      <w:r w:rsidR="00E86297" w:rsidRPr="001D3133">
        <w:rPr>
          <w:rFonts w:ascii="Manrope" w:hAnsi="Manrope" w:cstheme="minorHAnsi"/>
          <w:sz w:val="20"/>
          <w:szCs w:val="20"/>
        </w:rPr>
        <w:t>invio al SOC</w:t>
      </w:r>
      <w:r w:rsidRPr="001D3133">
        <w:rPr>
          <w:rFonts w:ascii="Manrope" w:hAnsi="Manrope" w:cstheme="minorHAnsi"/>
          <w:sz w:val="20"/>
          <w:szCs w:val="20"/>
        </w:rPr>
        <w:t xml:space="preserve"> del</w:t>
      </w:r>
      <w:r w:rsidR="00DC3A32" w:rsidRPr="001D3133">
        <w:rPr>
          <w:rFonts w:ascii="Manrope" w:hAnsi="Manrope" w:cstheme="minorHAnsi"/>
          <w:sz w:val="20"/>
          <w:szCs w:val="20"/>
        </w:rPr>
        <w:t xml:space="preserve"> report relativo al VA </w:t>
      </w:r>
      <w:r w:rsidR="00C02AAC" w:rsidRPr="001D3133">
        <w:rPr>
          <w:rFonts w:ascii="Manrope" w:hAnsi="Manrope" w:cstheme="minorHAnsi"/>
          <w:sz w:val="20"/>
          <w:szCs w:val="20"/>
        </w:rPr>
        <w:t>semestrale</w:t>
      </w:r>
      <w:r w:rsidR="006A6561" w:rsidRPr="001D3133">
        <w:rPr>
          <w:rFonts w:ascii="Manrope" w:hAnsi="Manrope" w:cstheme="minorHAnsi"/>
          <w:sz w:val="20"/>
          <w:szCs w:val="20"/>
        </w:rPr>
        <w:t>;</w:t>
      </w:r>
    </w:p>
    <w:p w14:paraId="7C904BDE" w14:textId="58FC5CB9" w:rsidR="0059643E" w:rsidRPr="001D3133" w:rsidRDefault="006A6561" w:rsidP="00AF0830">
      <w:pPr>
        <w:pStyle w:val="Predefinito"/>
        <w:numPr>
          <w:ilvl w:val="0"/>
          <w:numId w:val="31"/>
        </w:numPr>
        <w:spacing w:after="120" w:line="276" w:lineRule="auto"/>
        <w:ind w:left="1560" w:hanging="426"/>
        <w:jc w:val="both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mancata risoluzione entro 3 mesi dalla rilevazione, delle eventuali vulnerabilità di livello critico emerse tramite il VA.</w:t>
      </w:r>
    </w:p>
    <w:p w14:paraId="46FE0D50" w14:textId="77777777" w:rsidR="009C293C" w:rsidRPr="001D3133" w:rsidRDefault="009C293C" w:rsidP="005961C2">
      <w:pPr>
        <w:pStyle w:val="Predefinito"/>
        <w:spacing w:after="120" w:line="276" w:lineRule="auto"/>
        <w:rPr>
          <w:rFonts w:ascii="Manrope" w:hAnsi="Manrope" w:cstheme="minorHAnsi"/>
          <w:sz w:val="20"/>
          <w:szCs w:val="20"/>
        </w:rPr>
      </w:pPr>
    </w:p>
    <w:p w14:paraId="23D89397" w14:textId="62C8A8BC" w:rsidR="005961C2" w:rsidRPr="001D3133" w:rsidRDefault="005961C2" w:rsidP="005961C2">
      <w:pPr>
        <w:pStyle w:val="Predefinito"/>
        <w:spacing w:after="120" w:line="276" w:lineRule="auto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 xml:space="preserve">Il </w:t>
      </w:r>
      <w:r w:rsidR="00E93B94" w:rsidRPr="001D3133">
        <w:rPr>
          <w:rFonts w:ascii="Manrope" w:hAnsi="Manrope" w:cstheme="minorHAnsi"/>
          <w:sz w:val="20"/>
          <w:szCs w:val="20"/>
        </w:rPr>
        <w:t xml:space="preserve">Richiedente (Registrant) </w:t>
      </w:r>
      <w:r w:rsidRPr="001D3133">
        <w:rPr>
          <w:rFonts w:ascii="Manrope" w:hAnsi="Manrope" w:cstheme="minorHAnsi"/>
          <w:sz w:val="20"/>
          <w:szCs w:val="20"/>
        </w:rPr>
        <w:t>per il dominio in oggetto è:</w:t>
      </w:r>
    </w:p>
    <w:p w14:paraId="46A2C885" w14:textId="282D5A57" w:rsidR="00E93B94" w:rsidRPr="001D3133" w:rsidRDefault="005961C2" w:rsidP="005961C2">
      <w:pPr>
        <w:pStyle w:val="Predefinito"/>
        <w:tabs>
          <w:tab w:val="left" w:pos="2835"/>
        </w:tabs>
        <w:spacing w:line="283" w:lineRule="exac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Nome</w:t>
      </w:r>
      <w:r w:rsidR="00E93B94" w:rsidRPr="001D3133">
        <w:rPr>
          <w:rFonts w:ascii="Manrope" w:hAnsi="Manrope" w:cstheme="minorHAnsi"/>
          <w:sz w:val="20"/>
          <w:szCs w:val="20"/>
        </w:rPr>
        <w:t xml:space="preserve"> e Cognome </w:t>
      </w:r>
      <w:r w:rsidRPr="001D3133">
        <w:rPr>
          <w:rFonts w:ascii="Manrope" w:hAnsi="Manrope" w:cstheme="minorHAnsi"/>
          <w:sz w:val="20"/>
          <w:szCs w:val="20"/>
        </w:rPr>
        <w:t>_____</w:t>
      </w:r>
      <w:r w:rsidR="000F0676" w:rsidRPr="001D3133">
        <w:rPr>
          <w:rFonts w:ascii="Manrope" w:hAnsi="Manrope" w:cstheme="minorHAnsi"/>
          <w:sz w:val="20"/>
          <w:szCs w:val="20"/>
        </w:rPr>
        <w:t>____________________________</w:t>
      </w:r>
      <w:r w:rsidR="00E93B94" w:rsidRPr="001D3133">
        <w:rPr>
          <w:rFonts w:ascii="Manrope" w:hAnsi="Manrope" w:cstheme="minorHAnsi"/>
          <w:sz w:val="20"/>
          <w:szCs w:val="20"/>
        </w:rPr>
        <w:t>____</w:t>
      </w:r>
      <w:r w:rsidR="009C665C" w:rsidRPr="001D3133">
        <w:rPr>
          <w:rFonts w:ascii="Manrope" w:hAnsi="Manrope" w:cstheme="minorHAnsi"/>
          <w:sz w:val="20"/>
          <w:szCs w:val="20"/>
        </w:rPr>
        <w:t>____________________</w:t>
      </w:r>
    </w:p>
    <w:p w14:paraId="3744DC9B" w14:textId="5D240963" w:rsidR="009C665C" w:rsidRPr="001D3133" w:rsidRDefault="005961C2" w:rsidP="00E93B94">
      <w:pPr>
        <w:pStyle w:val="Predefinito"/>
        <w:spacing w:line="283" w:lineRule="exac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Codice Persona</w:t>
      </w:r>
      <w:r w:rsidR="00F83660" w:rsidRPr="001D3133">
        <w:rPr>
          <w:rFonts w:ascii="Manrope" w:hAnsi="Manrope" w:cstheme="minorHAnsi"/>
          <w:sz w:val="20"/>
          <w:szCs w:val="20"/>
        </w:rPr>
        <w:t xml:space="preserve"> </w:t>
      </w:r>
      <w:r w:rsidRPr="001D3133">
        <w:rPr>
          <w:rFonts w:ascii="Manrope" w:hAnsi="Manrope" w:cstheme="minorHAnsi"/>
          <w:sz w:val="20"/>
          <w:szCs w:val="20"/>
        </w:rPr>
        <w:t xml:space="preserve">  _______________</w:t>
      </w:r>
      <w:r w:rsidR="001F55F1" w:rsidRPr="001D3133">
        <w:rPr>
          <w:rFonts w:ascii="Manrope" w:hAnsi="Manrope" w:cstheme="minorHAnsi"/>
          <w:sz w:val="20"/>
          <w:szCs w:val="20"/>
        </w:rPr>
        <w:t>________________</w:t>
      </w:r>
      <w:r w:rsidR="00E93B94" w:rsidRPr="001D3133">
        <w:rPr>
          <w:rFonts w:ascii="Manrope" w:hAnsi="Manrope" w:cstheme="minorHAnsi"/>
          <w:sz w:val="20"/>
          <w:szCs w:val="20"/>
        </w:rPr>
        <w:tab/>
      </w:r>
      <w:r w:rsidR="00E93B94" w:rsidRPr="001D3133">
        <w:rPr>
          <w:rFonts w:ascii="Manrope" w:hAnsi="Manrope" w:cstheme="minorHAnsi"/>
          <w:sz w:val="20"/>
          <w:szCs w:val="20"/>
        </w:rPr>
        <w:tab/>
      </w:r>
    </w:p>
    <w:p w14:paraId="6DF366C9" w14:textId="6617BC47" w:rsidR="005961C2" w:rsidRPr="001D3133" w:rsidRDefault="005961C2" w:rsidP="00E93B94">
      <w:pPr>
        <w:pStyle w:val="Predefinito"/>
        <w:spacing w:line="283" w:lineRule="exac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e-mail</w:t>
      </w:r>
      <w:r w:rsidR="009C665C" w:rsidRPr="001D3133">
        <w:rPr>
          <w:rFonts w:ascii="Manrope" w:hAnsi="Manrope" w:cstheme="minorHAnsi"/>
          <w:sz w:val="20"/>
          <w:szCs w:val="20"/>
        </w:rPr>
        <w:t xml:space="preserve"> </w:t>
      </w:r>
      <w:r w:rsidR="000F0676" w:rsidRPr="001D3133">
        <w:rPr>
          <w:rFonts w:ascii="Manrope" w:hAnsi="Manrope" w:cstheme="minorHAnsi"/>
          <w:sz w:val="20"/>
          <w:szCs w:val="20"/>
        </w:rPr>
        <w:t>_________</w:t>
      </w:r>
      <w:r w:rsidR="00E93B94" w:rsidRPr="001D3133">
        <w:rPr>
          <w:rFonts w:ascii="Manrope" w:hAnsi="Manrope" w:cstheme="minorHAnsi"/>
          <w:sz w:val="20"/>
          <w:szCs w:val="20"/>
        </w:rPr>
        <w:t>__________</w:t>
      </w:r>
      <w:r w:rsidR="009C665C" w:rsidRPr="001D3133">
        <w:rPr>
          <w:rFonts w:ascii="Manrope" w:hAnsi="Manrope" w:cstheme="minorHAnsi"/>
          <w:sz w:val="20"/>
          <w:szCs w:val="20"/>
        </w:rPr>
        <w:t>____</w:t>
      </w:r>
      <w:r w:rsidR="00E93B94" w:rsidRPr="001D3133">
        <w:rPr>
          <w:rFonts w:ascii="Manrope" w:hAnsi="Manrope" w:cstheme="minorHAnsi"/>
          <w:sz w:val="20"/>
          <w:szCs w:val="20"/>
        </w:rPr>
        <w:t>.</w:t>
      </w:r>
      <w:r w:rsidR="009C665C" w:rsidRPr="001D3133">
        <w:rPr>
          <w:rFonts w:ascii="Manrope" w:hAnsi="Manrope" w:cstheme="minorHAnsi"/>
          <w:sz w:val="20"/>
          <w:szCs w:val="20"/>
        </w:rPr>
        <w:t>______</w:t>
      </w:r>
      <w:r w:rsidR="00E93B94" w:rsidRPr="001D3133">
        <w:rPr>
          <w:rFonts w:ascii="Manrope" w:hAnsi="Manrope" w:cstheme="minorHAnsi"/>
          <w:sz w:val="20"/>
          <w:szCs w:val="20"/>
        </w:rPr>
        <w:t>___________________</w:t>
      </w:r>
      <w:r w:rsidR="000F0676" w:rsidRPr="001D3133">
        <w:rPr>
          <w:rFonts w:ascii="Manrope" w:hAnsi="Manrope" w:cstheme="minorHAnsi"/>
          <w:sz w:val="20"/>
          <w:szCs w:val="20"/>
        </w:rPr>
        <w:t>@polimi.it</w:t>
      </w:r>
    </w:p>
    <w:p w14:paraId="2DBB305F" w14:textId="77777777" w:rsidR="005961C2" w:rsidRPr="001D3133" w:rsidRDefault="005961C2" w:rsidP="005961C2">
      <w:pPr>
        <w:pStyle w:val="Predefinito"/>
        <w:spacing w:line="283" w:lineRule="exact"/>
        <w:jc w:val="right"/>
        <w:rPr>
          <w:rFonts w:ascii="Manrope" w:hAnsi="Manrope" w:cstheme="minorHAnsi"/>
          <w:sz w:val="20"/>
          <w:szCs w:val="20"/>
        </w:rPr>
      </w:pPr>
    </w:p>
    <w:p w14:paraId="013B7007" w14:textId="77777777" w:rsidR="00E93B94" w:rsidRPr="001D3133" w:rsidRDefault="00E93B94" w:rsidP="00E93B94">
      <w:pPr>
        <w:pStyle w:val="Predefinito"/>
        <w:spacing w:line="283" w:lineRule="exact"/>
        <w:ind w:right="282"/>
        <w:jc w:val="right"/>
        <w:rPr>
          <w:rFonts w:ascii="Manrope" w:hAnsi="Manrope" w:cstheme="minorHAnsi"/>
          <w:sz w:val="20"/>
          <w:szCs w:val="20"/>
        </w:rPr>
      </w:pPr>
    </w:p>
    <w:p w14:paraId="07576425" w14:textId="77777777" w:rsidR="001F55F1" w:rsidRPr="001D3133" w:rsidRDefault="001F55F1" w:rsidP="00E93B94">
      <w:pPr>
        <w:pStyle w:val="Predefinito"/>
        <w:spacing w:line="283" w:lineRule="exact"/>
        <w:ind w:right="282"/>
        <w:jc w:val="right"/>
        <w:rPr>
          <w:rFonts w:ascii="Manrope" w:hAnsi="Manrope" w:cstheme="minorHAnsi"/>
          <w:sz w:val="20"/>
          <w:szCs w:val="20"/>
        </w:rPr>
      </w:pPr>
    </w:p>
    <w:p w14:paraId="604562E8" w14:textId="4A8910D4" w:rsidR="00F74422" w:rsidRPr="001D3133" w:rsidRDefault="00E93B94" w:rsidP="00E93B94">
      <w:pPr>
        <w:pStyle w:val="Predefinito"/>
        <w:spacing w:line="283" w:lineRule="exact"/>
        <w:ind w:right="282"/>
        <w:jc w:val="right"/>
        <w:rPr>
          <w:rFonts w:ascii="Manrope" w:hAnsi="Manrope" w:cstheme="minorHAnsi"/>
          <w:sz w:val="20"/>
          <w:szCs w:val="20"/>
        </w:rPr>
      </w:pPr>
      <w:r w:rsidRPr="001D3133">
        <w:rPr>
          <w:rFonts w:ascii="Manrope" w:hAnsi="Manrope" w:cstheme="minorHAnsi"/>
          <w:sz w:val="20"/>
          <w:szCs w:val="20"/>
        </w:rPr>
        <w:t>Il</w:t>
      </w:r>
      <w:r w:rsidR="005961C2" w:rsidRPr="001D3133">
        <w:rPr>
          <w:rFonts w:ascii="Manrope" w:hAnsi="Manrope" w:cstheme="minorHAnsi"/>
          <w:sz w:val="20"/>
          <w:szCs w:val="20"/>
        </w:rPr>
        <w:t xml:space="preserve"> Dirigente dell’Area / Il Responsabile Gestionale</w:t>
      </w:r>
    </w:p>
    <w:sectPr w:rsidR="00F74422" w:rsidRPr="001D3133" w:rsidSect="00EB0AD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84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299B" w14:textId="77777777" w:rsidR="00604BE4" w:rsidRDefault="00604BE4">
      <w:r>
        <w:separator/>
      </w:r>
    </w:p>
  </w:endnote>
  <w:endnote w:type="continuationSeparator" w:id="0">
    <w:p w14:paraId="2D8F0D48" w14:textId="77777777" w:rsidR="00604BE4" w:rsidRDefault="006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charset w:val="00"/>
    <w:family w:val="modern"/>
    <w:pitch w:val="fixed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Atitle">
    <w:charset w:val="00"/>
    <w:family w:val="auto"/>
    <w:pitch w:val="variable"/>
    <w:sig w:usb0="00000003" w:usb1="00000000" w:usb2="00000000" w:usb3="00000000" w:csb0="00000001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1AD7" w14:textId="76A360F2" w:rsidR="00901B6E" w:rsidRPr="00450B55" w:rsidRDefault="00E93B94">
    <w:pPr>
      <w:ind w:right="260"/>
      <w:rPr>
        <w:rFonts w:ascii="Manrope" w:hAnsi="Manrope"/>
        <w:color w:val="0F243E"/>
        <w:sz w:val="18"/>
        <w:szCs w:val="18"/>
      </w:rPr>
    </w:pPr>
    <w:r w:rsidRPr="00450B55">
      <w:rPr>
        <w:rFonts w:ascii="Manrope" w:hAnsi="Manrop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44C2B" wp14:editId="03AAD029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A7D38" w14:textId="77777777" w:rsidR="00E93B94" w:rsidRPr="00450B55" w:rsidRDefault="00E93B94">
                          <w:pPr>
                            <w:jc w:val="center"/>
                            <w:rPr>
                              <w:rFonts w:ascii="Manrope" w:hAnsi="Manrope"/>
                              <w:color w:val="0F243E"/>
                              <w:sz w:val="18"/>
                              <w:szCs w:val="18"/>
                            </w:rPr>
                          </w:pPr>
                          <w:r w:rsidRPr="00450B55">
                            <w:rPr>
                              <w:rFonts w:ascii="Manrope" w:hAnsi="Manrope"/>
                              <w:color w:val="0F243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50B55">
                            <w:rPr>
                              <w:rFonts w:ascii="Manrope" w:hAnsi="Manrope"/>
                              <w:color w:val="0F243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450B55">
                            <w:rPr>
                              <w:rFonts w:ascii="Manrope" w:hAnsi="Manrope"/>
                              <w:color w:val="0F243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D440A" w:rsidRPr="00450B55">
                            <w:rPr>
                              <w:rFonts w:ascii="Manrope" w:hAnsi="Manrope"/>
                              <w:noProof/>
                              <w:color w:val="0F243E"/>
                              <w:sz w:val="18"/>
                              <w:szCs w:val="18"/>
                            </w:rPr>
                            <w:t>2</w:t>
                          </w:r>
                          <w:r w:rsidRPr="00450B55">
                            <w:rPr>
                              <w:rFonts w:ascii="Manrope" w:hAnsi="Manrope"/>
                              <w:color w:val="0F243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6C44C2B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" stroked="f" strokeweight=".5pt">
              <v:textbox style="mso-fit-shape-to-text:t" inset="0,,0">
                <w:txbxContent>
                  <w:p w14:paraId="188A7D38" w14:textId="77777777" w:rsidR="00E93B94" w:rsidRPr="00450B55" w:rsidRDefault="00E93B94">
                    <w:pPr>
                      <w:jc w:val="center"/>
                      <w:rPr>
                        <w:rFonts w:ascii="Manrope" w:hAnsi="Manrope"/>
                        <w:color w:val="0F243E"/>
                        <w:sz w:val="18"/>
                        <w:szCs w:val="18"/>
                      </w:rPr>
                    </w:pPr>
                    <w:r w:rsidRPr="00450B55">
                      <w:rPr>
                        <w:rFonts w:ascii="Manrope" w:hAnsi="Manrope"/>
                        <w:color w:val="0F243E"/>
                        <w:sz w:val="18"/>
                        <w:szCs w:val="18"/>
                      </w:rPr>
                      <w:fldChar w:fldCharType="begin"/>
                    </w:r>
                    <w:r w:rsidRPr="00450B55">
                      <w:rPr>
                        <w:rFonts w:ascii="Manrope" w:hAnsi="Manrope"/>
                        <w:color w:val="0F243E"/>
                        <w:sz w:val="18"/>
                        <w:szCs w:val="18"/>
                      </w:rPr>
                      <w:instrText>PAGE  \* Arabic  \* MERGEFORMAT</w:instrText>
                    </w:r>
                    <w:r w:rsidRPr="00450B55">
                      <w:rPr>
                        <w:rFonts w:ascii="Manrope" w:hAnsi="Manrope"/>
                        <w:color w:val="0F243E"/>
                        <w:sz w:val="18"/>
                        <w:szCs w:val="18"/>
                      </w:rPr>
                      <w:fldChar w:fldCharType="separate"/>
                    </w:r>
                    <w:r w:rsidR="00FD440A" w:rsidRPr="00450B55">
                      <w:rPr>
                        <w:rFonts w:ascii="Manrope" w:hAnsi="Manrope"/>
                        <w:noProof/>
                        <w:color w:val="0F243E"/>
                        <w:sz w:val="18"/>
                        <w:szCs w:val="18"/>
                      </w:rPr>
                      <w:t>2</w:t>
                    </w:r>
                    <w:r w:rsidRPr="00450B55">
                      <w:rPr>
                        <w:rFonts w:ascii="Manrope" w:hAnsi="Manrope"/>
                        <w:color w:val="0F243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9CB" w:rsidRPr="00450B55">
      <w:rPr>
        <w:rFonts w:ascii="Manrope" w:hAnsi="Manrope"/>
        <w:color w:val="0F243E"/>
        <w:sz w:val="18"/>
        <w:szCs w:val="18"/>
      </w:rPr>
      <w:t>Rev. 202</w:t>
    </w:r>
    <w:r w:rsidR="00987A9D" w:rsidRPr="00450B55">
      <w:rPr>
        <w:rFonts w:ascii="Manrope" w:hAnsi="Manrope"/>
        <w:color w:val="0F243E"/>
        <w:sz w:val="18"/>
        <w:szCs w:val="18"/>
      </w:rPr>
      <w:t>5</w:t>
    </w:r>
    <w:r w:rsidR="000169CB" w:rsidRPr="00450B55">
      <w:rPr>
        <w:rFonts w:ascii="Manrope" w:hAnsi="Manrope"/>
        <w:color w:val="0F243E"/>
        <w:sz w:val="18"/>
        <w:szCs w:val="18"/>
      </w:rPr>
      <w:t>0</w:t>
    </w:r>
    <w:r w:rsidR="00987A9D" w:rsidRPr="00450B55">
      <w:rPr>
        <w:rFonts w:ascii="Manrope" w:hAnsi="Manrope"/>
        <w:color w:val="0F243E"/>
        <w:sz w:val="18"/>
        <w:szCs w:val="18"/>
      </w:rPr>
      <w:t>5</w:t>
    </w:r>
    <w:r w:rsidR="00901B6E" w:rsidRPr="00450B55">
      <w:rPr>
        <w:rFonts w:ascii="Manrope" w:hAnsi="Manrope"/>
        <w:color w:val="0F243E"/>
        <w:sz w:val="18"/>
        <w:szCs w:val="18"/>
      </w:rPr>
      <w:t>26</w:t>
    </w:r>
  </w:p>
  <w:p w14:paraId="47E331BB" w14:textId="77777777" w:rsidR="00E93B94" w:rsidRDefault="00E93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6836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14:paraId="51BBBA9D" w14:textId="4C5A2490" w:rsidR="000169CB" w:rsidRPr="000169CB" w:rsidRDefault="000169CB">
        <w:pPr>
          <w:pStyle w:val="Pidipagina"/>
          <w:jc w:val="right"/>
          <w:rPr>
            <w:rFonts w:asciiTheme="minorHAnsi" w:hAnsiTheme="minorHAnsi" w:cstheme="minorHAnsi"/>
            <w:sz w:val="24"/>
          </w:rPr>
        </w:pPr>
        <w:r w:rsidRPr="00450B55">
          <w:rPr>
            <w:rFonts w:ascii="Manrope" w:hAnsi="Manrope" w:cstheme="minorHAnsi"/>
            <w:sz w:val="18"/>
            <w:szCs w:val="18"/>
          </w:rPr>
          <w:t>Rev. 202</w:t>
        </w:r>
        <w:r w:rsidR="00E1151E" w:rsidRPr="00450B55">
          <w:rPr>
            <w:rFonts w:ascii="Manrope" w:hAnsi="Manrope" w:cstheme="minorHAnsi"/>
            <w:sz w:val="18"/>
            <w:szCs w:val="18"/>
          </w:rPr>
          <w:t>505</w:t>
        </w:r>
        <w:r w:rsidR="0094171E" w:rsidRPr="00450B55">
          <w:rPr>
            <w:rFonts w:ascii="Manrope" w:hAnsi="Manrope" w:cstheme="minorHAnsi"/>
            <w:sz w:val="18"/>
            <w:szCs w:val="18"/>
          </w:rPr>
          <w:t>26</w:t>
        </w:r>
        <w:r>
          <w:tab/>
        </w:r>
        <w:r>
          <w:tab/>
        </w:r>
        <w:r w:rsidRPr="00450B55">
          <w:rPr>
            <w:rFonts w:ascii="Manrope" w:hAnsi="Manrope" w:cstheme="minorHAnsi"/>
            <w:sz w:val="18"/>
            <w:szCs w:val="18"/>
          </w:rPr>
          <w:fldChar w:fldCharType="begin"/>
        </w:r>
        <w:r w:rsidRPr="00450B55">
          <w:rPr>
            <w:rFonts w:ascii="Manrope" w:hAnsi="Manrope" w:cstheme="minorHAnsi"/>
            <w:sz w:val="18"/>
            <w:szCs w:val="18"/>
          </w:rPr>
          <w:instrText>PAGE   \* MERGEFORMAT</w:instrText>
        </w:r>
        <w:r w:rsidRPr="00450B55">
          <w:rPr>
            <w:rFonts w:ascii="Manrope" w:hAnsi="Manrope" w:cstheme="minorHAnsi"/>
            <w:sz w:val="18"/>
            <w:szCs w:val="18"/>
          </w:rPr>
          <w:fldChar w:fldCharType="separate"/>
        </w:r>
        <w:r w:rsidRPr="00450B55">
          <w:rPr>
            <w:rFonts w:ascii="Manrope" w:hAnsi="Manrope" w:cstheme="minorHAnsi"/>
            <w:sz w:val="18"/>
            <w:szCs w:val="18"/>
          </w:rPr>
          <w:t>2</w:t>
        </w:r>
        <w:r w:rsidRPr="00450B55">
          <w:rPr>
            <w:rFonts w:ascii="Manrope" w:hAnsi="Manrope" w:cstheme="minorHAnsi"/>
            <w:sz w:val="18"/>
            <w:szCs w:val="18"/>
          </w:rPr>
          <w:fldChar w:fldCharType="end"/>
        </w:r>
      </w:p>
    </w:sdtContent>
  </w:sdt>
  <w:p w14:paraId="543239B4" w14:textId="77777777" w:rsidR="00E93B94" w:rsidRDefault="00E93B94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1049" w14:textId="77777777" w:rsidR="00604BE4" w:rsidRDefault="00604BE4">
      <w:r>
        <w:separator/>
      </w:r>
    </w:p>
  </w:footnote>
  <w:footnote w:type="continuationSeparator" w:id="0">
    <w:p w14:paraId="1444AF3D" w14:textId="77777777" w:rsidR="00604BE4" w:rsidRDefault="0060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A263" w14:textId="77777777" w:rsidR="00E93B94" w:rsidRDefault="00E93B94">
    <w:r>
      <w:rPr>
        <w:noProof/>
      </w:rPr>
      <w:drawing>
        <wp:anchor distT="0" distB="0" distL="114300" distR="114300" simplePos="0" relativeHeight="251657216" behindDoc="0" locked="0" layoutInCell="1" allowOverlap="1" wp14:anchorId="70746976" wp14:editId="3CFED1D2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79784" w14:textId="77777777" w:rsidR="00E93B94" w:rsidRDefault="00E93B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9510" w14:textId="5825E1C1" w:rsidR="00673E3D" w:rsidRDefault="00673E3D">
    <w:pPr>
      <w:pStyle w:val="Intestazione"/>
    </w:pPr>
    <w:r>
      <w:rPr>
        <w:rFonts w:ascii="Times New Roman"/>
        <w:noProof/>
      </w:rPr>
      <w:drawing>
        <wp:inline distT="0" distB="0" distL="0" distR="0" wp14:anchorId="24576868" wp14:editId="484D1A9F">
          <wp:extent cx="1666163" cy="54406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163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72581" w14:textId="77777777" w:rsidR="00673E3D" w:rsidRDefault="00673E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9D1"/>
    <w:multiLevelType w:val="hybridMultilevel"/>
    <w:tmpl w:val="045CB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5C44475"/>
    <w:multiLevelType w:val="hybridMultilevel"/>
    <w:tmpl w:val="2D5C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50A"/>
    <w:multiLevelType w:val="multilevel"/>
    <w:tmpl w:val="13F629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" w15:restartNumberingAfterBreak="0">
    <w:nsid w:val="17A664B8"/>
    <w:multiLevelType w:val="multilevel"/>
    <w:tmpl w:val="13F629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 w15:restartNumberingAfterBreak="0">
    <w:nsid w:val="1B827838"/>
    <w:multiLevelType w:val="hybridMultilevel"/>
    <w:tmpl w:val="8D3A67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F5A058C"/>
    <w:multiLevelType w:val="hybridMultilevel"/>
    <w:tmpl w:val="FFF88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3A7"/>
    <w:multiLevelType w:val="multilevel"/>
    <w:tmpl w:val="85E644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8" w15:restartNumberingAfterBreak="0">
    <w:nsid w:val="31C35511"/>
    <w:multiLevelType w:val="multilevel"/>
    <w:tmpl w:val="5B4AB6E2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9" w15:restartNumberingAfterBreak="0">
    <w:nsid w:val="33162018"/>
    <w:multiLevelType w:val="hybridMultilevel"/>
    <w:tmpl w:val="E4C26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2FDC"/>
    <w:multiLevelType w:val="hybridMultilevel"/>
    <w:tmpl w:val="AFAA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7D4"/>
    <w:multiLevelType w:val="multilevel"/>
    <w:tmpl w:val="A66045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2" w15:restartNumberingAfterBreak="0">
    <w:nsid w:val="3D790EE2"/>
    <w:multiLevelType w:val="hybridMultilevel"/>
    <w:tmpl w:val="40C4EA36"/>
    <w:lvl w:ilvl="0" w:tplc="5C3E1582">
      <w:start w:val="1"/>
      <w:numFmt w:val="upperLetter"/>
      <w:pStyle w:val="Appendix"/>
      <w:lvlText w:val="Appendix 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4787"/>
    <w:multiLevelType w:val="multilevel"/>
    <w:tmpl w:val="88188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4" w15:restartNumberingAfterBreak="0">
    <w:nsid w:val="427707EA"/>
    <w:multiLevelType w:val="multilevel"/>
    <w:tmpl w:val="4480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412313F"/>
    <w:multiLevelType w:val="hybridMultilevel"/>
    <w:tmpl w:val="D716F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B17C3"/>
    <w:multiLevelType w:val="hybridMultilevel"/>
    <w:tmpl w:val="76089A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81489"/>
    <w:multiLevelType w:val="multilevel"/>
    <w:tmpl w:val="18CCB5C0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ppendixA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37B6046"/>
    <w:multiLevelType w:val="hybridMultilevel"/>
    <w:tmpl w:val="3BA234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642C7"/>
    <w:multiLevelType w:val="hybridMultilevel"/>
    <w:tmpl w:val="49F81E9E"/>
    <w:lvl w:ilvl="0" w:tplc="46B62532">
      <w:numFmt w:val="bullet"/>
      <w:lvlText w:val="-"/>
      <w:lvlJc w:val="left"/>
      <w:pPr>
        <w:ind w:left="-49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0" w15:restartNumberingAfterBreak="0">
    <w:nsid w:val="6A366094"/>
    <w:multiLevelType w:val="hybridMultilevel"/>
    <w:tmpl w:val="93E667CC"/>
    <w:lvl w:ilvl="0" w:tplc="3C7E27BC">
      <w:start w:val="1"/>
      <w:numFmt w:val="upperLetter"/>
      <w:pStyle w:val="Style1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25C5"/>
    <w:multiLevelType w:val="hybridMultilevel"/>
    <w:tmpl w:val="496AD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70AB4"/>
    <w:multiLevelType w:val="multilevel"/>
    <w:tmpl w:val="8F4CD2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3" w15:restartNumberingAfterBreak="0">
    <w:nsid w:val="70913748"/>
    <w:multiLevelType w:val="hybridMultilevel"/>
    <w:tmpl w:val="24064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4089A"/>
    <w:multiLevelType w:val="hybridMultilevel"/>
    <w:tmpl w:val="472CD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40145B"/>
    <w:multiLevelType w:val="hybridMultilevel"/>
    <w:tmpl w:val="11D0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62744"/>
    <w:multiLevelType w:val="multilevel"/>
    <w:tmpl w:val="32DA6176"/>
    <w:lvl w:ilvl="0">
      <w:start w:val="1"/>
      <w:numFmt w:val="upperLetter"/>
      <w:pStyle w:val="AppendixA"/>
      <w:lvlText w:val="Appendice 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ED28B8"/>
    <w:multiLevelType w:val="multilevel"/>
    <w:tmpl w:val="FE1073AA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pStyle w:val="AppendixA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C440E5A"/>
    <w:multiLevelType w:val="hybridMultilevel"/>
    <w:tmpl w:val="811EBAAC"/>
    <w:lvl w:ilvl="0" w:tplc="66984FD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864C5"/>
    <w:multiLevelType w:val="hybridMultilevel"/>
    <w:tmpl w:val="5CCA1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0"/>
  </w:num>
  <w:num w:numId="11">
    <w:abstractNumId w:val="6"/>
  </w:num>
  <w:num w:numId="12">
    <w:abstractNumId w:val="2"/>
  </w:num>
  <w:num w:numId="13">
    <w:abstractNumId w:val="24"/>
  </w:num>
  <w:num w:numId="14">
    <w:abstractNumId w:val="23"/>
  </w:num>
  <w:num w:numId="15">
    <w:abstractNumId w:val="15"/>
  </w:num>
  <w:num w:numId="16">
    <w:abstractNumId w:val="21"/>
  </w:num>
  <w:num w:numId="17">
    <w:abstractNumId w:val="18"/>
  </w:num>
  <w:num w:numId="18">
    <w:abstractNumId w:val="16"/>
  </w:num>
  <w:num w:numId="19">
    <w:abstractNumId w:val="8"/>
  </w:num>
  <w:num w:numId="20">
    <w:abstractNumId w:val="28"/>
  </w:num>
  <w:num w:numId="21">
    <w:abstractNumId w:val="8"/>
  </w:num>
  <w:num w:numId="22">
    <w:abstractNumId w:val="19"/>
  </w:num>
  <w:num w:numId="23">
    <w:abstractNumId w:val="5"/>
  </w:num>
  <w:num w:numId="24">
    <w:abstractNumId w:val="29"/>
  </w:num>
  <w:num w:numId="25">
    <w:abstractNumId w:val="9"/>
  </w:num>
  <w:num w:numId="26">
    <w:abstractNumId w:val="13"/>
  </w:num>
  <w:num w:numId="27">
    <w:abstractNumId w:val="3"/>
  </w:num>
  <w:num w:numId="28">
    <w:abstractNumId w:val="4"/>
  </w:num>
  <w:num w:numId="29">
    <w:abstractNumId w:val="22"/>
  </w:num>
  <w:num w:numId="30">
    <w:abstractNumId w:val="7"/>
  </w:num>
  <w:num w:numId="3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36"/>
    <w:rsid w:val="00002936"/>
    <w:rsid w:val="00005F86"/>
    <w:rsid w:val="00012D99"/>
    <w:rsid w:val="0001400C"/>
    <w:rsid w:val="000169CB"/>
    <w:rsid w:val="00017A4E"/>
    <w:rsid w:val="00017B9F"/>
    <w:rsid w:val="00020D0E"/>
    <w:rsid w:val="00022542"/>
    <w:rsid w:val="00024678"/>
    <w:rsid w:val="00024901"/>
    <w:rsid w:val="0003198F"/>
    <w:rsid w:val="00032B65"/>
    <w:rsid w:val="000337A7"/>
    <w:rsid w:val="00040D1D"/>
    <w:rsid w:val="00047C84"/>
    <w:rsid w:val="00055DD6"/>
    <w:rsid w:val="0006013F"/>
    <w:rsid w:val="000607F6"/>
    <w:rsid w:val="0006125C"/>
    <w:rsid w:val="00063847"/>
    <w:rsid w:val="000639A3"/>
    <w:rsid w:val="000717FC"/>
    <w:rsid w:val="00072DBC"/>
    <w:rsid w:val="0007512B"/>
    <w:rsid w:val="00082B49"/>
    <w:rsid w:val="000862EA"/>
    <w:rsid w:val="000879EC"/>
    <w:rsid w:val="00093E11"/>
    <w:rsid w:val="00095C04"/>
    <w:rsid w:val="00095C50"/>
    <w:rsid w:val="00097F81"/>
    <w:rsid w:val="000A4F9F"/>
    <w:rsid w:val="000A54A5"/>
    <w:rsid w:val="000A7C67"/>
    <w:rsid w:val="000B3AB6"/>
    <w:rsid w:val="000B44BD"/>
    <w:rsid w:val="000C2026"/>
    <w:rsid w:val="000C46EB"/>
    <w:rsid w:val="000C6DCD"/>
    <w:rsid w:val="000D016B"/>
    <w:rsid w:val="000D2D04"/>
    <w:rsid w:val="000D4463"/>
    <w:rsid w:val="000D48BE"/>
    <w:rsid w:val="000D57C4"/>
    <w:rsid w:val="000D7FEB"/>
    <w:rsid w:val="000E1756"/>
    <w:rsid w:val="000E2757"/>
    <w:rsid w:val="000E4516"/>
    <w:rsid w:val="000E7925"/>
    <w:rsid w:val="000F0676"/>
    <w:rsid w:val="000F2B65"/>
    <w:rsid w:val="000F3372"/>
    <w:rsid w:val="000F65BD"/>
    <w:rsid w:val="0010568E"/>
    <w:rsid w:val="00113598"/>
    <w:rsid w:val="001146AA"/>
    <w:rsid w:val="00115880"/>
    <w:rsid w:val="00116731"/>
    <w:rsid w:val="00121520"/>
    <w:rsid w:val="00127350"/>
    <w:rsid w:val="00130877"/>
    <w:rsid w:val="00134D78"/>
    <w:rsid w:val="00140316"/>
    <w:rsid w:val="00140B51"/>
    <w:rsid w:val="001414F5"/>
    <w:rsid w:val="00145E45"/>
    <w:rsid w:val="0015356F"/>
    <w:rsid w:val="00155164"/>
    <w:rsid w:val="0015558F"/>
    <w:rsid w:val="00156002"/>
    <w:rsid w:val="0015623B"/>
    <w:rsid w:val="001614E5"/>
    <w:rsid w:val="00166654"/>
    <w:rsid w:val="00171F45"/>
    <w:rsid w:val="001728B1"/>
    <w:rsid w:val="00172FED"/>
    <w:rsid w:val="001762B4"/>
    <w:rsid w:val="00181328"/>
    <w:rsid w:val="00184E3F"/>
    <w:rsid w:val="00186303"/>
    <w:rsid w:val="00187B81"/>
    <w:rsid w:val="001909FF"/>
    <w:rsid w:val="00191433"/>
    <w:rsid w:val="0019197C"/>
    <w:rsid w:val="00191CBE"/>
    <w:rsid w:val="0019524B"/>
    <w:rsid w:val="00197004"/>
    <w:rsid w:val="001A063A"/>
    <w:rsid w:val="001A2863"/>
    <w:rsid w:val="001A434A"/>
    <w:rsid w:val="001A4626"/>
    <w:rsid w:val="001B20AD"/>
    <w:rsid w:val="001B2570"/>
    <w:rsid w:val="001B7DB4"/>
    <w:rsid w:val="001C10AA"/>
    <w:rsid w:val="001C18DF"/>
    <w:rsid w:val="001C3538"/>
    <w:rsid w:val="001C3C51"/>
    <w:rsid w:val="001C3EBC"/>
    <w:rsid w:val="001C5A5E"/>
    <w:rsid w:val="001D1C6A"/>
    <w:rsid w:val="001D3133"/>
    <w:rsid w:val="001D44A5"/>
    <w:rsid w:val="001D5D3E"/>
    <w:rsid w:val="001E0410"/>
    <w:rsid w:val="001E13F9"/>
    <w:rsid w:val="001E293E"/>
    <w:rsid w:val="001F246B"/>
    <w:rsid w:val="001F55F1"/>
    <w:rsid w:val="0020105A"/>
    <w:rsid w:val="00210FD3"/>
    <w:rsid w:val="00220CE0"/>
    <w:rsid w:val="00222926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77E22"/>
    <w:rsid w:val="002802F6"/>
    <w:rsid w:val="00280CA2"/>
    <w:rsid w:val="00285EFF"/>
    <w:rsid w:val="00286DBC"/>
    <w:rsid w:val="002873FA"/>
    <w:rsid w:val="00292A79"/>
    <w:rsid w:val="002A3E9A"/>
    <w:rsid w:val="002A489E"/>
    <w:rsid w:val="002B0965"/>
    <w:rsid w:val="002B3248"/>
    <w:rsid w:val="002C0C1C"/>
    <w:rsid w:val="002C321B"/>
    <w:rsid w:val="002D054B"/>
    <w:rsid w:val="002D30C3"/>
    <w:rsid w:val="002D7B54"/>
    <w:rsid w:val="002E31BB"/>
    <w:rsid w:val="002E3EA0"/>
    <w:rsid w:val="002E521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173A2"/>
    <w:rsid w:val="00317941"/>
    <w:rsid w:val="0032220D"/>
    <w:rsid w:val="00327FFB"/>
    <w:rsid w:val="00330D41"/>
    <w:rsid w:val="00331319"/>
    <w:rsid w:val="00335419"/>
    <w:rsid w:val="003375A2"/>
    <w:rsid w:val="003421D0"/>
    <w:rsid w:val="00347D43"/>
    <w:rsid w:val="00351D32"/>
    <w:rsid w:val="00353B0B"/>
    <w:rsid w:val="003576B8"/>
    <w:rsid w:val="0036018A"/>
    <w:rsid w:val="003636A3"/>
    <w:rsid w:val="00365F68"/>
    <w:rsid w:val="003710F2"/>
    <w:rsid w:val="00375BDD"/>
    <w:rsid w:val="00382338"/>
    <w:rsid w:val="003845B3"/>
    <w:rsid w:val="003942B0"/>
    <w:rsid w:val="00396120"/>
    <w:rsid w:val="003A10DC"/>
    <w:rsid w:val="003A1125"/>
    <w:rsid w:val="003A22D9"/>
    <w:rsid w:val="003A342C"/>
    <w:rsid w:val="003B5B97"/>
    <w:rsid w:val="003C3033"/>
    <w:rsid w:val="003C75F7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09D8"/>
    <w:rsid w:val="003F2CC8"/>
    <w:rsid w:val="003F6131"/>
    <w:rsid w:val="00413493"/>
    <w:rsid w:val="004156A2"/>
    <w:rsid w:val="00423EDE"/>
    <w:rsid w:val="00424F5F"/>
    <w:rsid w:val="00430A37"/>
    <w:rsid w:val="00430A9A"/>
    <w:rsid w:val="004327DF"/>
    <w:rsid w:val="004365D5"/>
    <w:rsid w:val="0043755A"/>
    <w:rsid w:val="004441B4"/>
    <w:rsid w:val="004460CD"/>
    <w:rsid w:val="00450B55"/>
    <w:rsid w:val="00451E02"/>
    <w:rsid w:val="00460526"/>
    <w:rsid w:val="00462D8A"/>
    <w:rsid w:val="00463A82"/>
    <w:rsid w:val="0047079A"/>
    <w:rsid w:val="00471405"/>
    <w:rsid w:val="00486D5D"/>
    <w:rsid w:val="00491003"/>
    <w:rsid w:val="004948F6"/>
    <w:rsid w:val="00495D7B"/>
    <w:rsid w:val="00495F0F"/>
    <w:rsid w:val="004A4DFC"/>
    <w:rsid w:val="004A57EF"/>
    <w:rsid w:val="004B2E7C"/>
    <w:rsid w:val="004B4491"/>
    <w:rsid w:val="004B7520"/>
    <w:rsid w:val="004C08D7"/>
    <w:rsid w:val="004C2679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06B69"/>
    <w:rsid w:val="00512A27"/>
    <w:rsid w:val="00513C89"/>
    <w:rsid w:val="005169FC"/>
    <w:rsid w:val="00516CA8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4F7D"/>
    <w:rsid w:val="0054712A"/>
    <w:rsid w:val="00553A06"/>
    <w:rsid w:val="005603F7"/>
    <w:rsid w:val="00561899"/>
    <w:rsid w:val="00565849"/>
    <w:rsid w:val="00567294"/>
    <w:rsid w:val="00570C95"/>
    <w:rsid w:val="005714FB"/>
    <w:rsid w:val="00571913"/>
    <w:rsid w:val="00573AD9"/>
    <w:rsid w:val="005762B3"/>
    <w:rsid w:val="00582563"/>
    <w:rsid w:val="0058283B"/>
    <w:rsid w:val="005840A5"/>
    <w:rsid w:val="00587A5E"/>
    <w:rsid w:val="005924FD"/>
    <w:rsid w:val="005961C2"/>
    <w:rsid w:val="0059643E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5F7488"/>
    <w:rsid w:val="006009A1"/>
    <w:rsid w:val="00604BE4"/>
    <w:rsid w:val="00606C1A"/>
    <w:rsid w:val="0061262E"/>
    <w:rsid w:val="006127C7"/>
    <w:rsid w:val="006176A8"/>
    <w:rsid w:val="006262EF"/>
    <w:rsid w:val="00631D07"/>
    <w:rsid w:val="00635189"/>
    <w:rsid w:val="006367CA"/>
    <w:rsid w:val="00636F30"/>
    <w:rsid w:val="00645575"/>
    <w:rsid w:val="006478CF"/>
    <w:rsid w:val="00651FF7"/>
    <w:rsid w:val="00653D75"/>
    <w:rsid w:val="006547A3"/>
    <w:rsid w:val="00662EE8"/>
    <w:rsid w:val="00665465"/>
    <w:rsid w:val="00666507"/>
    <w:rsid w:val="00666747"/>
    <w:rsid w:val="00666C10"/>
    <w:rsid w:val="00667167"/>
    <w:rsid w:val="00667E4E"/>
    <w:rsid w:val="00671683"/>
    <w:rsid w:val="00673E3D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A6561"/>
    <w:rsid w:val="006B0674"/>
    <w:rsid w:val="006B26F9"/>
    <w:rsid w:val="006B72A2"/>
    <w:rsid w:val="006C014D"/>
    <w:rsid w:val="006C05AC"/>
    <w:rsid w:val="006C1009"/>
    <w:rsid w:val="006C5186"/>
    <w:rsid w:val="006D42DF"/>
    <w:rsid w:val="006D6423"/>
    <w:rsid w:val="006E061B"/>
    <w:rsid w:val="006E15A6"/>
    <w:rsid w:val="006E3407"/>
    <w:rsid w:val="006E47CD"/>
    <w:rsid w:val="006E4942"/>
    <w:rsid w:val="006E5275"/>
    <w:rsid w:val="006E68AA"/>
    <w:rsid w:val="006E6D8E"/>
    <w:rsid w:val="00701C8A"/>
    <w:rsid w:val="007047F1"/>
    <w:rsid w:val="00706AE4"/>
    <w:rsid w:val="007105C5"/>
    <w:rsid w:val="0071115E"/>
    <w:rsid w:val="0071192F"/>
    <w:rsid w:val="0071574E"/>
    <w:rsid w:val="00721B65"/>
    <w:rsid w:val="00723FD5"/>
    <w:rsid w:val="0072567E"/>
    <w:rsid w:val="00726321"/>
    <w:rsid w:val="00726908"/>
    <w:rsid w:val="00732F0A"/>
    <w:rsid w:val="007419F0"/>
    <w:rsid w:val="007420F8"/>
    <w:rsid w:val="007533AA"/>
    <w:rsid w:val="0076510A"/>
    <w:rsid w:val="00773DEB"/>
    <w:rsid w:val="00774A14"/>
    <w:rsid w:val="00775B45"/>
    <w:rsid w:val="00775BEF"/>
    <w:rsid w:val="00777A6B"/>
    <w:rsid w:val="00785844"/>
    <w:rsid w:val="00785F87"/>
    <w:rsid w:val="00786982"/>
    <w:rsid w:val="00797331"/>
    <w:rsid w:val="00797C49"/>
    <w:rsid w:val="007A1271"/>
    <w:rsid w:val="007A38FF"/>
    <w:rsid w:val="007A5F3E"/>
    <w:rsid w:val="007A7F0E"/>
    <w:rsid w:val="007B685B"/>
    <w:rsid w:val="007B69A1"/>
    <w:rsid w:val="007C634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14D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00C"/>
    <w:rsid w:val="00874446"/>
    <w:rsid w:val="00880DC4"/>
    <w:rsid w:val="008810EB"/>
    <w:rsid w:val="008827C2"/>
    <w:rsid w:val="00883AF4"/>
    <w:rsid w:val="00884525"/>
    <w:rsid w:val="0088522F"/>
    <w:rsid w:val="00887C66"/>
    <w:rsid w:val="00887C8A"/>
    <w:rsid w:val="00894D1F"/>
    <w:rsid w:val="008956BA"/>
    <w:rsid w:val="008A5180"/>
    <w:rsid w:val="008B5056"/>
    <w:rsid w:val="008C292B"/>
    <w:rsid w:val="008C3C28"/>
    <w:rsid w:val="008C68CC"/>
    <w:rsid w:val="008D0753"/>
    <w:rsid w:val="008E3DDD"/>
    <w:rsid w:val="008F02E3"/>
    <w:rsid w:val="008F1A4E"/>
    <w:rsid w:val="008F1B0E"/>
    <w:rsid w:val="008F5B67"/>
    <w:rsid w:val="008F6808"/>
    <w:rsid w:val="00901B6E"/>
    <w:rsid w:val="009048CB"/>
    <w:rsid w:val="00905877"/>
    <w:rsid w:val="0091297C"/>
    <w:rsid w:val="00912CEC"/>
    <w:rsid w:val="009137DA"/>
    <w:rsid w:val="009144E8"/>
    <w:rsid w:val="009178FE"/>
    <w:rsid w:val="00920902"/>
    <w:rsid w:val="009243C1"/>
    <w:rsid w:val="00925330"/>
    <w:rsid w:val="009266FC"/>
    <w:rsid w:val="00927B7B"/>
    <w:rsid w:val="00930232"/>
    <w:rsid w:val="00930BFD"/>
    <w:rsid w:val="0093263A"/>
    <w:rsid w:val="00937E4B"/>
    <w:rsid w:val="0094171E"/>
    <w:rsid w:val="00942D04"/>
    <w:rsid w:val="009530F5"/>
    <w:rsid w:val="009534D1"/>
    <w:rsid w:val="009549F6"/>
    <w:rsid w:val="00956E7A"/>
    <w:rsid w:val="00957FF7"/>
    <w:rsid w:val="0096151C"/>
    <w:rsid w:val="009645CD"/>
    <w:rsid w:val="00966E59"/>
    <w:rsid w:val="00972962"/>
    <w:rsid w:val="009761CC"/>
    <w:rsid w:val="009818DA"/>
    <w:rsid w:val="00983346"/>
    <w:rsid w:val="00987A9D"/>
    <w:rsid w:val="00987F41"/>
    <w:rsid w:val="00992FDC"/>
    <w:rsid w:val="00993F19"/>
    <w:rsid w:val="00995D32"/>
    <w:rsid w:val="009A23D5"/>
    <w:rsid w:val="009A2F3C"/>
    <w:rsid w:val="009A5AC2"/>
    <w:rsid w:val="009A63D5"/>
    <w:rsid w:val="009A6BC4"/>
    <w:rsid w:val="009A7DB3"/>
    <w:rsid w:val="009B201C"/>
    <w:rsid w:val="009C26DE"/>
    <w:rsid w:val="009C293C"/>
    <w:rsid w:val="009C3667"/>
    <w:rsid w:val="009C598A"/>
    <w:rsid w:val="009C665C"/>
    <w:rsid w:val="009C6E5E"/>
    <w:rsid w:val="009C726B"/>
    <w:rsid w:val="009D22CF"/>
    <w:rsid w:val="009E53AF"/>
    <w:rsid w:val="009F633E"/>
    <w:rsid w:val="00A0112E"/>
    <w:rsid w:val="00A011D3"/>
    <w:rsid w:val="00A0219F"/>
    <w:rsid w:val="00A02335"/>
    <w:rsid w:val="00A03F98"/>
    <w:rsid w:val="00A10E38"/>
    <w:rsid w:val="00A13EFF"/>
    <w:rsid w:val="00A16966"/>
    <w:rsid w:val="00A25ED3"/>
    <w:rsid w:val="00A3119F"/>
    <w:rsid w:val="00A333B2"/>
    <w:rsid w:val="00A333C7"/>
    <w:rsid w:val="00A37B20"/>
    <w:rsid w:val="00A40E62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2594"/>
    <w:rsid w:val="00A833DC"/>
    <w:rsid w:val="00A8604B"/>
    <w:rsid w:val="00A870F3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D33F5"/>
    <w:rsid w:val="00AD355C"/>
    <w:rsid w:val="00AD6881"/>
    <w:rsid w:val="00AE1C3C"/>
    <w:rsid w:val="00AE283D"/>
    <w:rsid w:val="00AE46C4"/>
    <w:rsid w:val="00AE473C"/>
    <w:rsid w:val="00AF0830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5593"/>
    <w:rsid w:val="00B16C7E"/>
    <w:rsid w:val="00B223AF"/>
    <w:rsid w:val="00B358B2"/>
    <w:rsid w:val="00B41D18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7CBB"/>
    <w:rsid w:val="00BB031C"/>
    <w:rsid w:val="00BB365A"/>
    <w:rsid w:val="00BB6759"/>
    <w:rsid w:val="00BC0FCC"/>
    <w:rsid w:val="00BC4B6F"/>
    <w:rsid w:val="00BC4FB5"/>
    <w:rsid w:val="00BC69D6"/>
    <w:rsid w:val="00BD24FB"/>
    <w:rsid w:val="00BD3DF6"/>
    <w:rsid w:val="00BD693B"/>
    <w:rsid w:val="00BE65FF"/>
    <w:rsid w:val="00BF29DD"/>
    <w:rsid w:val="00BF3EF8"/>
    <w:rsid w:val="00BF4734"/>
    <w:rsid w:val="00C02AAC"/>
    <w:rsid w:val="00C060D1"/>
    <w:rsid w:val="00C070A0"/>
    <w:rsid w:val="00C12344"/>
    <w:rsid w:val="00C13770"/>
    <w:rsid w:val="00C22275"/>
    <w:rsid w:val="00C23E14"/>
    <w:rsid w:val="00C27709"/>
    <w:rsid w:val="00C27948"/>
    <w:rsid w:val="00C324FD"/>
    <w:rsid w:val="00C404EE"/>
    <w:rsid w:val="00C4518A"/>
    <w:rsid w:val="00C46705"/>
    <w:rsid w:val="00C516FE"/>
    <w:rsid w:val="00C5237D"/>
    <w:rsid w:val="00C540A0"/>
    <w:rsid w:val="00C562C4"/>
    <w:rsid w:val="00C60831"/>
    <w:rsid w:val="00C6253F"/>
    <w:rsid w:val="00C63712"/>
    <w:rsid w:val="00C73AA1"/>
    <w:rsid w:val="00C75A63"/>
    <w:rsid w:val="00C9758D"/>
    <w:rsid w:val="00CA17B8"/>
    <w:rsid w:val="00CA36EF"/>
    <w:rsid w:val="00CA50CF"/>
    <w:rsid w:val="00CA6E46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068CA"/>
    <w:rsid w:val="00D07F2A"/>
    <w:rsid w:val="00D1090A"/>
    <w:rsid w:val="00D119B3"/>
    <w:rsid w:val="00D11F9C"/>
    <w:rsid w:val="00D17B4B"/>
    <w:rsid w:val="00D222EC"/>
    <w:rsid w:val="00D238B9"/>
    <w:rsid w:val="00D336E0"/>
    <w:rsid w:val="00D36FB5"/>
    <w:rsid w:val="00D41039"/>
    <w:rsid w:val="00D43846"/>
    <w:rsid w:val="00D441E7"/>
    <w:rsid w:val="00D4652C"/>
    <w:rsid w:val="00D46E32"/>
    <w:rsid w:val="00D51646"/>
    <w:rsid w:val="00D5270D"/>
    <w:rsid w:val="00D5376C"/>
    <w:rsid w:val="00D54E29"/>
    <w:rsid w:val="00D57FC2"/>
    <w:rsid w:val="00D601A3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04EA"/>
    <w:rsid w:val="00DA2BA2"/>
    <w:rsid w:val="00DA4EEF"/>
    <w:rsid w:val="00DB1299"/>
    <w:rsid w:val="00DB1325"/>
    <w:rsid w:val="00DB4E20"/>
    <w:rsid w:val="00DB5584"/>
    <w:rsid w:val="00DB5E4B"/>
    <w:rsid w:val="00DC07D7"/>
    <w:rsid w:val="00DC1311"/>
    <w:rsid w:val="00DC3A32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E041A9"/>
    <w:rsid w:val="00E06DCA"/>
    <w:rsid w:val="00E1151E"/>
    <w:rsid w:val="00E12CD6"/>
    <w:rsid w:val="00E204DB"/>
    <w:rsid w:val="00E24FDC"/>
    <w:rsid w:val="00E26AE6"/>
    <w:rsid w:val="00E3465A"/>
    <w:rsid w:val="00E35D4B"/>
    <w:rsid w:val="00E43556"/>
    <w:rsid w:val="00E43896"/>
    <w:rsid w:val="00E45F36"/>
    <w:rsid w:val="00E51C32"/>
    <w:rsid w:val="00E5277A"/>
    <w:rsid w:val="00E56690"/>
    <w:rsid w:val="00E56A88"/>
    <w:rsid w:val="00E60DB5"/>
    <w:rsid w:val="00E624AA"/>
    <w:rsid w:val="00E647D9"/>
    <w:rsid w:val="00E65701"/>
    <w:rsid w:val="00E74A30"/>
    <w:rsid w:val="00E81C5A"/>
    <w:rsid w:val="00E84A87"/>
    <w:rsid w:val="00E8593F"/>
    <w:rsid w:val="00E86297"/>
    <w:rsid w:val="00E87186"/>
    <w:rsid w:val="00E93B94"/>
    <w:rsid w:val="00E93CAB"/>
    <w:rsid w:val="00E9495A"/>
    <w:rsid w:val="00E973B1"/>
    <w:rsid w:val="00E97C35"/>
    <w:rsid w:val="00EA0752"/>
    <w:rsid w:val="00EA146C"/>
    <w:rsid w:val="00EA2D72"/>
    <w:rsid w:val="00EB0AD9"/>
    <w:rsid w:val="00EB195B"/>
    <w:rsid w:val="00EB2831"/>
    <w:rsid w:val="00EB5720"/>
    <w:rsid w:val="00EC4410"/>
    <w:rsid w:val="00EC4441"/>
    <w:rsid w:val="00ED0038"/>
    <w:rsid w:val="00ED1818"/>
    <w:rsid w:val="00ED6A75"/>
    <w:rsid w:val="00EE2267"/>
    <w:rsid w:val="00EE2C16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40B45"/>
    <w:rsid w:val="00F423CF"/>
    <w:rsid w:val="00F42ED3"/>
    <w:rsid w:val="00F43A51"/>
    <w:rsid w:val="00F440F1"/>
    <w:rsid w:val="00F4568E"/>
    <w:rsid w:val="00F45862"/>
    <w:rsid w:val="00F46C27"/>
    <w:rsid w:val="00F51077"/>
    <w:rsid w:val="00F5208C"/>
    <w:rsid w:val="00F5211F"/>
    <w:rsid w:val="00F5277D"/>
    <w:rsid w:val="00F53A84"/>
    <w:rsid w:val="00F56C77"/>
    <w:rsid w:val="00F655E8"/>
    <w:rsid w:val="00F703D5"/>
    <w:rsid w:val="00F72E21"/>
    <w:rsid w:val="00F74422"/>
    <w:rsid w:val="00F7555B"/>
    <w:rsid w:val="00F7585F"/>
    <w:rsid w:val="00F813C2"/>
    <w:rsid w:val="00F81427"/>
    <w:rsid w:val="00F83660"/>
    <w:rsid w:val="00F87154"/>
    <w:rsid w:val="00F925F7"/>
    <w:rsid w:val="00F9283E"/>
    <w:rsid w:val="00F93E47"/>
    <w:rsid w:val="00FA2478"/>
    <w:rsid w:val="00FB0D4C"/>
    <w:rsid w:val="00FB1DF0"/>
    <w:rsid w:val="00FC040E"/>
    <w:rsid w:val="00FC106C"/>
    <w:rsid w:val="00FC1D98"/>
    <w:rsid w:val="00FC6690"/>
    <w:rsid w:val="00FC6D4A"/>
    <w:rsid w:val="00FD3B2E"/>
    <w:rsid w:val="00FD440A"/>
    <w:rsid w:val="00FD4410"/>
    <w:rsid w:val="00FD4740"/>
    <w:rsid w:val="00FD7423"/>
    <w:rsid w:val="00FE219A"/>
    <w:rsid w:val="00FE25BC"/>
    <w:rsid w:val="00FE44AD"/>
    <w:rsid w:val="00FE5A65"/>
    <w:rsid w:val="00FE5DF1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24458"/>
  <w15:docId w15:val="{F1348918-175E-4246-9883-5ABF3A9A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qFormat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Elencotabella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uiPriority w:val="9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uiPriority w:val="99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D5D"/>
    <w:rPr>
      <w:rFonts w:ascii="Univers" w:hAnsi="Univers"/>
      <w:b/>
      <w:bCs/>
      <w:sz w:val="14"/>
      <w:shd w:val="solid" w:color="FFFFFF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D5D"/>
    <w:rPr>
      <w:b/>
      <w:sz w:val="22"/>
    </w:rPr>
  </w:style>
  <w:style w:type="paragraph" w:styleId="NormaleWeb">
    <w:name w:val="Normal (Web)"/>
    <w:basedOn w:val="Normale"/>
    <w:uiPriority w:val="99"/>
    <w:unhideWhenUsed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6D5D"/>
    <w:pPr>
      <w:spacing w:after="200"/>
      <w:jc w:val="both"/>
    </w:pPr>
    <w:rPr>
      <w:rFonts w:eastAsia="Calibri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6D5D"/>
    <w:rPr>
      <w:rFonts w:eastAsia="Calibri"/>
      <w:szCs w:val="20"/>
      <w:lang w:eastAsia="en-US"/>
    </w:rPr>
  </w:style>
  <w:style w:type="paragraph" w:styleId="Indicedellefigure">
    <w:name w:val="table of figures"/>
    <w:basedOn w:val="Normale"/>
    <w:next w:val="Normale"/>
    <w:uiPriority w:val="99"/>
    <w:unhideWhenUsed/>
    <w:rsid w:val="00486D5D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86D5D"/>
    <w:rPr>
      <w:b/>
    </w:rPr>
  </w:style>
  <w:style w:type="paragraph" w:styleId="Testonormale">
    <w:name w:val="Plain Text"/>
    <w:basedOn w:val="Normale"/>
    <w:link w:val="TestonormaleCarattere"/>
    <w:uiPriority w:val="99"/>
    <w:unhideWhenUsed/>
    <w:rsid w:val="00486D5D"/>
    <w:rPr>
      <w:rFonts w:eastAsiaTheme="minorHAns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6D5D"/>
    <w:rPr>
      <w:rFonts w:eastAsiaTheme="minorHAnsi" w:cs="Consolas"/>
      <w:sz w:val="22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86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86D5D"/>
    <w:rPr>
      <w:rFonts w:eastAsia="Calibri"/>
      <w:b/>
      <w:bCs/>
      <w:szCs w:val="20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486D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6D5D"/>
    <w:pPr>
      <w:keepLines/>
      <w:pageBreakBefore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ind w:left="432" w:hanging="432"/>
      <w:jc w:val="both"/>
      <w:outlineLvl w:val="9"/>
    </w:pPr>
    <w:rPr>
      <w:rFonts w:ascii="Calibri" w:hAnsi="Calibri"/>
      <w:sz w:val="28"/>
      <w:szCs w:val="28"/>
      <w:lang w:eastAsia="en-US"/>
    </w:rPr>
  </w:style>
  <w:style w:type="paragraph" w:customStyle="1" w:styleId="Appendix">
    <w:name w:val="Appendix"/>
    <w:basedOn w:val="Titolo1"/>
    <w:next w:val="Normale"/>
    <w:rsid w:val="00486D5D"/>
    <w:pPr>
      <w:pageBreakBefore/>
      <w:framePr w:w="0" w:hRule="auto" w:hSpace="0" w:wrap="auto" w:vAnchor="margin" w:xAlign="left" w:yAlign="inline"/>
      <w:widowControl w:val="0"/>
      <w:numPr>
        <w:numId w:val="3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tabs>
        <w:tab w:val="left" w:pos="0"/>
      </w:tabs>
      <w:suppressAutoHyphens/>
      <w:spacing w:before="240" w:after="120"/>
      <w:ind w:left="36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Style1Char">
    <w:name w:val="Style1 Char"/>
    <w:basedOn w:val="Titolo2Carattere"/>
    <w:link w:val="Style1"/>
    <w:locked/>
    <w:rsid w:val="00486D5D"/>
    <w:rPr>
      <w:b/>
      <w:sz w:val="22"/>
      <w:lang w:eastAsia="en-US"/>
    </w:rPr>
  </w:style>
  <w:style w:type="paragraph" w:customStyle="1" w:styleId="Style1">
    <w:name w:val="Style1"/>
    <w:basedOn w:val="Titolo2"/>
    <w:link w:val="Style1Char"/>
    <w:qFormat/>
    <w:rsid w:val="00486D5D"/>
    <w:pPr>
      <w:keepLines/>
      <w:numPr>
        <w:numId w:val="4"/>
      </w:numPr>
      <w:spacing w:before="200" w:after="120" w:line="276" w:lineRule="auto"/>
      <w:ind w:left="360"/>
      <w:jc w:val="both"/>
    </w:pPr>
    <w:rPr>
      <w:lang w:eastAsia="en-US"/>
    </w:rPr>
  </w:style>
  <w:style w:type="paragraph" w:customStyle="1" w:styleId="AppendixA">
    <w:name w:val="Appendix A"/>
    <w:basedOn w:val="Titolo1"/>
    <w:next w:val="Normale"/>
    <w:qFormat/>
    <w:rsid w:val="00486D5D"/>
    <w:pPr>
      <w:keepLines/>
      <w:pageBreakBefore/>
      <w:framePr w:w="0" w:hRule="auto" w:hSpace="0" w:wrap="auto" w:vAnchor="margin" w:xAlign="left" w:yAlign="inline"/>
      <w:numPr>
        <w:numId w:val="5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ppendixA1Char">
    <w:name w:val="Appendix A.1 Char"/>
    <w:basedOn w:val="Titolo2Carattere"/>
    <w:link w:val="AppendixA1"/>
    <w:locked/>
    <w:rsid w:val="00486D5D"/>
    <w:rPr>
      <w:b/>
      <w:sz w:val="22"/>
      <w:lang w:eastAsia="en-US"/>
    </w:rPr>
  </w:style>
  <w:style w:type="paragraph" w:customStyle="1" w:styleId="AppendixA1">
    <w:name w:val="Appendix A.1"/>
    <w:basedOn w:val="Titolo2"/>
    <w:next w:val="Normale"/>
    <w:link w:val="AppendixA1Char"/>
    <w:qFormat/>
    <w:rsid w:val="00486D5D"/>
    <w:pPr>
      <w:keepLines/>
      <w:numPr>
        <w:ilvl w:val="1"/>
        <w:numId w:val="6"/>
      </w:numPr>
      <w:spacing w:before="200" w:after="120" w:line="276" w:lineRule="auto"/>
      <w:jc w:val="both"/>
    </w:pPr>
    <w:rPr>
      <w:lang w:eastAsia="en-US"/>
    </w:rPr>
  </w:style>
  <w:style w:type="character" w:customStyle="1" w:styleId="AppendixA11Char">
    <w:name w:val="Appendix A.1.1 Char"/>
    <w:basedOn w:val="Titolo3Carattere"/>
    <w:link w:val="AppendixA11"/>
    <w:locked/>
    <w:rsid w:val="00486D5D"/>
    <w:rPr>
      <w:rFonts w:ascii="Arial" w:hAnsi="Arial"/>
      <w:b/>
      <w:color w:val="808080"/>
      <w:sz w:val="24"/>
      <w:szCs w:val="22"/>
      <w:shd w:val="solid" w:color="FFFFFF" w:fill="FFFFFF"/>
      <w:lang w:eastAsia="en-US"/>
    </w:rPr>
  </w:style>
  <w:style w:type="paragraph" w:customStyle="1" w:styleId="AppendixA11">
    <w:name w:val="Appendix A.1.1"/>
    <w:basedOn w:val="Titolo3"/>
    <w:next w:val="Normale"/>
    <w:link w:val="AppendixA11Char"/>
    <w:qFormat/>
    <w:rsid w:val="00486D5D"/>
    <w:pPr>
      <w:keepLines/>
      <w:framePr w:w="0" w:hRule="auto" w:wrap="auto" w:vAnchor="margin" w:hAnchor="text" w:yAlign="inline" w:anchorLock="0"/>
      <w:numPr>
        <w:ilvl w:val="2"/>
        <w:numId w:val="7"/>
      </w:numPr>
      <w:shd w:val="clear" w:color="auto" w:fill="auto"/>
      <w:spacing w:before="200" w:after="120" w:line="276" w:lineRule="auto"/>
      <w:jc w:val="both"/>
    </w:pPr>
    <w:rPr>
      <w:sz w:val="24"/>
      <w:szCs w:val="22"/>
      <w:lang w:eastAsia="en-US"/>
    </w:rPr>
  </w:style>
  <w:style w:type="paragraph" w:customStyle="1" w:styleId="ChangeRecordSubTitle">
    <w:name w:val="Change Record SubTitle"/>
    <w:basedOn w:val="Normale"/>
    <w:rsid w:val="00486D5D"/>
    <w:pPr>
      <w:spacing w:after="240"/>
      <w:jc w:val="center"/>
    </w:pPr>
    <w:rPr>
      <w:rFonts w:ascii="FuturaTMedCon" w:hAnsi="FuturaTMedCon"/>
      <w:smallCaps/>
      <w:sz w:val="24"/>
      <w:szCs w:val="20"/>
      <w:lang w:val="en-GB" w:eastAsia="en-US"/>
    </w:rPr>
  </w:style>
  <w:style w:type="paragraph" w:customStyle="1" w:styleId="ItemTitle">
    <w:name w:val="ItemTitle"/>
    <w:basedOn w:val="Normale"/>
    <w:rsid w:val="00486D5D"/>
    <w:pPr>
      <w:spacing w:before="480" w:after="240"/>
      <w:jc w:val="center"/>
    </w:pPr>
    <w:rPr>
      <w:rFonts w:ascii="ESAtitle" w:hAnsi="ESAtitle"/>
      <w:b/>
      <w:smallCaps/>
      <w:spacing w:val="120"/>
      <w:sz w:val="26"/>
      <w:szCs w:val="20"/>
      <w:lang w:val="en-GB" w:eastAsia="en-US"/>
    </w:rPr>
  </w:style>
  <w:style w:type="character" w:customStyle="1" w:styleId="BoxChar">
    <w:name w:val="Box Char"/>
    <w:basedOn w:val="Carpredefinitoparagrafo"/>
    <w:link w:val="Box"/>
    <w:locked/>
    <w:rsid w:val="00486D5D"/>
    <w:rPr>
      <w:rFonts w:eastAsia="Calibri" w:cs="Calibri"/>
      <w:i/>
      <w:sz w:val="22"/>
      <w:szCs w:val="22"/>
      <w:lang w:eastAsia="en-US"/>
    </w:rPr>
  </w:style>
  <w:style w:type="paragraph" w:customStyle="1" w:styleId="Box">
    <w:name w:val="Box"/>
    <w:basedOn w:val="Normale"/>
    <w:link w:val="BoxChar"/>
    <w:qFormat/>
    <w:rsid w:val="00486D5D"/>
    <w:pPr>
      <w:pBdr>
        <w:top w:val="single" w:sz="18" w:space="1" w:color="BFBFBF" w:themeColor="background1" w:themeShade="BF"/>
        <w:left w:val="single" w:sz="18" w:space="4" w:color="BFBFBF" w:themeColor="background1" w:themeShade="BF"/>
        <w:bottom w:val="single" w:sz="18" w:space="1" w:color="BFBFBF" w:themeColor="background1" w:themeShade="BF"/>
        <w:right w:val="single" w:sz="18" w:space="4" w:color="BFBFBF" w:themeColor="background1" w:themeShade="BF"/>
      </w:pBdr>
      <w:spacing w:after="200" w:line="276" w:lineRule="auto"/>
      <w:jc w:val="both"/>
    </w:pPr>
    <w:rPr>
      <w:rFonts w:eastAsia="Calibri" w:cs="Calibri"/>
      <w:i/>
      <w:sz w:val="22"/>
      <w:szCs w:val="22"/>
      <w:lang w:eastAsia="en-US"/>
    </w:rPr>
  </w:style>
  <w:style w:type="paragraph" w:customStyle="1" w:styleId="wp-caption-text">
    <w:name w:val="wp-caption-text"/>
    <w:basedOn w:val="Normale"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486D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lang w:eastAsia="en-US"/>
    </w:rPr>
  </w:style>
  <w:style w:type="character" w:customStyle="1" w:styleId="corpotestoASICTCarattere">
    <w:name w:val="corpotesto ASICT Carattere"/>
    <w:basedOn w:val="Carpredefinitoparagrafo"/>
    <w:link w:val="corpotestoASICT"/>
    <w:locked/>
    <w:rsid w:val="00486D5D"/>
    <w:rPr>
      <w:color w:val="595959" w:themeColor="text1" w:themeTint="A6"/>
      <w:sz w:val="22"/>
      <w:szCs w:val="22"/>
    </w:rPr>
  </w:style>
  <w:style w:type="paragraph" w:customStyle="1" w:styleId="corpotestoASICT">
    <w:name w:val="corpotesto ASICT"/>
    <w:basedOn w:val="Normale"/>
    <w:link w:val="corpotestoASICTCarattere"/>
    <w:qFormat/>
    <w:rsid w:val="00486D5D"/>
    <w:pPr>
      <w:spacing w:line="276" w:lineRule="auto"/>
    </w:pPr>
    <w:rPr>
      <w:color w:val="595959" w:themeColor="text1" w:themeTint="A6"/>
      <w:sz w:val="22"/>
      <w:szCs w:val="22"/>
    </w:rPr>
  </w:style>
  <w:style w:type="paragraph" w:customStyle="1" w:styleId="StileStileSinistro05cmDestro05cmCasellaSingolaGrigio1">
    <w:name w:val="Stile Stile Sinistro:  05 cm Destro 05 cm Casella : (Singola Grigio...1"/>
    <w:basedOn w:val="Normale"/>
    <w:uiPriority w:val="99"/>
    <w:rsid w:val="00486D5D"/>
    <w:pPr>
      <w:pBdr>
        <w:left w:val="single" w:sz="18" w:space="4" w:color="FF6600"/>
        <w:right w:val="single" w:sz="18" w:space="4" w:color="FF6600"/>
      </w:pBdr>
      <w:shd w:val="clear" w:color="auto" w:fill="FFFF99"/>
      <w:ind w:left="284" w:right="284"/>
      <w:jc w:val="both"/>
    </w:pPr>
    <w:rPr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486D5D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86D5D"/>
    <w:rPr>
      <w:color w:val="808080"/>
    </w:rPr>
  </w:style>
  <w:style w:type="character" w:customStyle="1" w:styleId="dnnalignleft">
    <w:name w:val="dnnalignleft"/>
    <w:basedOn w:val="Carpredefinitoparagrafo"/>
    <w:rsid w:val="00486D5D"/>
  </w:style>
  <w:style w:type="character" w:customStyle="1" w:styleId="lingoregion">
    <w:name w:val="lingo_region"/>
    <w:basedOn w:val="Carpredefinitoparagrafo"/>
    <w:rsid w:val="00486D5D"/>
  </w:style>
  <w:style w:type="character" w:customStyle="1" w:styleId="supscript">
    <w:name w:val="supscript"/>
    <w:basedOn w:val="Carpredefinitoparagrafo"/>
    <w:rsid w:val="00486D5D"/>
  </w:style>
  <w:style w:type="character" w:customStyle="1" w:styleId="apple-style-span">
    <w:name w:val="apple-style-span"/>
    <w:basedOn w:val="Carpredefinitoparagrafo"/>
    <w:rsid w:val="00486D5D"/>
  </w:style>
  <w:style w:type="table" w:styleId="Elencochiaro-Colore1">
    <w:name w:val="Light List Accent 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3">
    <w:name w:val="Light Shading Accent 3"/>
    <w:basedOn w:val="Tabellanormale"/>
    <w:uiPriority w:val="60"/>
    <w:rsid w:val="00486D5D"/>
    <w:rPr>
      <w:rFonts w:eastAsia="Calibri"/>
      <w:color w:val="76923C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chiaro-Colore3">
    <w:name w:val="Light List Accent 3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5">
    <w:name w:val="Light Shading Accent 5"/>
    <w:basedOn w:val="Tabellanormale"/>
    <w:uiPriority w:val="60"/>
    <w:rsid w:val="00486D5D"/>
    <w:rPr>
      <w:rFonts w:eastAsia="Calibri"/>
      <w:color w:val="31849B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medio1-Colore5">
    <w:name w:val="Medium Shading 1 Accent 5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ellanormale"/>
    <w:uiPriority w:val="72"/>
    <w:rsid w:val="00486D5D"/>
    <w:pPr>
      <w:jc w:val="center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Shading2-Accent11">
    <w:name w:val="Medium Shading 2 - Accent 11"/>
    <w:basedOn w:val="Tabellanormale"/>
    <w:uiPriority w:val="64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tipo">
    <w:name w:val="Tabella tipo"/>
    <w:basedOn w:val="Tabellanormale"/>
    <w:uiPriority w:val="99"/>
    <w:qFormat/>
    <w:rsid w:val="00486D5D"/>
    <w:rPr>
      <w:rFonts w:eastAsia="Calibri"/>
      <w:szCs w:val="20"/>
      <w:lang w:val="en-US" w:eastAsia="en-US"/>
    </w:rPr>
    <w:tblPr>
      <w:tblBorders>
        <w:top w:val="single" w:sz="18" w:space="0" w:color="BFBFBF" w:themeColor="background1" w:themeShade="BF"/>
        <w:left w:val="single" w:sz="18" w:space="0" w:color="BFBFBF" w:themeColor="background1" w:themeShade="BF"/>
        <w:bottom w:val="single" w:sz="18" w:space="0" w:color="BFBFBF" w:themeColor="background1" w:themeShade="BF"/>
        <w:right w:val="single" w:sz="1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rPr>
        <w:b/>
      </w:rPr>
    </w:tblStylePr>
    <w:tblStylePr w:type="firstCol">
      <w:rPr>
        <w:b w:val="0"/>
      </w:rPr>
    </w:tblStylePr>
  </w:style>
  <w:style w:type="paragraph" w:customStyle="1" w:styleId="Predefinito">
    <w:name w:val="Predefinito"/>
    <w:uiPriority w:val="99"/>
    <w:rsid w:val="003942B0"/>
    <w:pPr>
      <w:widowControl w:val="0"/>
      <w:autoSpaceDN w:val="0"/>
      <w:adjustRightInd w:val="0"/>
    </w:pPr>
    <w:rPr>
      <w:rFonts w:ascii="Times New Roman" w:hAnsi="Times New Roman"/>
      <w:kern w:val="2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nicalogin.polimi.it/aunicalogin/getservizio.xml?id_servizio=628&amp;lang=IT" TargetMode="External"/><Relationship Id="rId13" Type="http://schemas.openxmlformats.org/officeDocument/2006/relationships/hyperlink" Target="https://www.servizi.garr.it/garr-nic/documenti-di-registrazione/modulistica/9-termini-e-condizioni-per-la-registrazione-dei-nomi-a-dominio-eu/fi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r.it/it/regole-di-utilizzo-della-rete-au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r.it/it/regole-di-utilizzo-della-rete-au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ct.polimi.it/wp-content/uploads/2024/01/hosting_policy_specifiche_richieste_2023-03-1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nicalogin.polimi.it/aunicalogin/getServizio.xml?id_servizio=3042" TargetMode="External"/><Relationship Id="rId14" Type="http://schemas.openxmlformats.org/officeDocument/2006/relationships/hyperlink" Target="mailto:sicurezza-ict-asict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9027-7B8F-4D3B-B67E-A94C7CF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17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Notizie per la Stampa</vt:lpstr>
      <vt:lpstr>Notizie per la Stampa</vt:lpstr>
    </vt:vector>
  </TitlesOfParts>
  <Company>Politecnico di Milano</Company>
  <LinksUpToDate>false</LinksUpToDate>
  <CharactersWithSpaces>7122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Nicoletta</cp:lastModifiedBy>
  <cp:revision>11</cp:revision>
  <cp:lastPrinted>2014-12-05T16:34:00Z</cp:lastPrinted>
  <dcterms:created xsi:type="dcterms:W3CDTF">2025-05-26T06:16:00Z</dcterms:created>
  <dcterms:modified xsi:type="dcterms:W3CDTF">2025-05-27T07:58:00Z</dcterms:modified>
</cp:coreProperties>
</file>